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434C5" w14:textId="77777777" w:rsidR="00B47E84" w:rsidRDefault="00B47E84" w:rsidP="008F1CA3"/>
    <w:p w14:paraId="72896A11" w14:textId="77777777" w:rsidR="008F1CA3" w:rsidRDefault="008F1CA3" w:rsidP="008F1CA3"/>
    <w:p w14:paraId="1CB6FBCC" w14:textId="77777777" w:rsidR="0041436F" w:rsidRDefault="0041436F" w:rsidP="008F1CA3"/>
    <w:p w14:paraId="32E6910F" w14:textId="77777777" w:rsidR="008F1CA3" w:rsidRDefault="008F1CA3" w:rsidP="008F1CA3"/>
    <w:p w14:paraId="5257BF05" w14:textId="77777777" w:rsidR="0041436F" w:rsidRDefault="0041436F" w:rsidP="0041436F">
      <w:pPr>
        <w:pStyle w:val="Subtitle"/>
      </w:pPr>
    </w:p>
    <w:sdt>
      <w:sdtPr>
        <w:alias w:val="Title"/>
        <w:tag w:val=""/>
        <w:id w:val="911195582"/>
        <w:placeholder>
          <w:docPart w:val="9BE960DFC9534A579DC710FA5E15A11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B48031A" w14:textId="283B6A96" w:rsidR="0041436F" w:rsidRPr="00F43883" w:rsidRDefault="00D26B62" w:rsidP="00F43883">
          <w:pPr>
            <w:pStyle w:val="Title"/>
          </w:pPr>
          <w:r>
            <w:t>Provision of ICT in existing schools</w:t>
          </w:r>
          <w:r w:rsidR="00211EF8">
            <w:t xml:space="preserve"> BRIEF</w:t>
          </w:r>
        </w:p>
      </w:sdtContent>
    </w:sdt>
    <w:sdt>
      <w:sdtPr>
        <w:alias w:val="Subject"/>
        <w:tag w:val=""/>
        <w:id w:val="-596943254"/>
        <w:placeholder>
          <w:docPart w:val="534A3B4528B443399B4F659F69B8587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64ABBF94" w14:textId="77777777" w:rsidR="00160659" w:rsidRDefault="00211EF8" w:rsidP="0041436F">
          <w:pPr>
            <w:pStyle w:val="Subtitle"/>
          </w:pPr>
          <w:r>
            <w:t>TEMPLATE</w:t>
          </w:r>
        </w:p>
      </w:sdtContent>
    </w:sdt>
    <w:p w14:paraId="2BE18761" w14:textId="77777777" w:rsidR="00160659" w:rsidRDefault="00160659" w:rsidP="0041436F">
      <w:pPr>
        <w:pStyle w:val="Subtitle"/>
      </w:pPr>
    </w:p>
    <w:p w14:paraId="06135C53" w14:textId="77777777" w:rsidR="004003AD" w:rsidRDefault="004003AD" w:rsidP="008F1CA3"/>
    <w:p w14:paraId="2FC98597" w14:textId="77777777" w:rsidR="0041436F" w:rsidRDefault="0041436F" w:rsidP="008F1CA3"/>
    <w:p w14:paraId="6116B67D" w14:textId="29F9DED7" w:rsidR="00233BB5" w:rsidRPr="00E44D99" w:rsidRDefault="00233BB5" w:rsidP="00233BB5">
      <w:pPr>
        <w:spacing w:before="120" w:after="120" w:line="276" w:lineRule="auto"/>
        <w:rPr>
          <w:rFonts w:cs="Arial"/>
        </w:rPr>
      </w:pPr>
      <w:r w:rsidRPr="00FD6061">
        <w:rPr>
          <w:rFonts w:cs="Arial"/>
          <w:b/>
        </w:rPr>
        <w:t>This Template</w:t>
      </w:r>
      <w:r w:rsidR="00A370C3" w:rsidRPr="00FD6061">
        <w:rPr>
          <w:rFonts w:cs="Arial"/>
          <w:b/>
        </w:rPr>
        <w:t xml:space="preserve"> </w:t>
      </w:r>
      <w:r w:rsidR="00FD6061" w:rsidRPr="00FD6061">
        <w:rPr>
          <w:rFonts w:cs="Arial"/>
          <w:b/>
        </w:rPr>
        <w:t xml:space="preserve">only pertains to scope occurring with non-new and </w:t>
      </w:r>
      <w:proofErr w:type="spellStart"/>
      <w:r w:rsidR="00FD6061">
        <w:rPr>
          <w:rFonts w:cs="Arial"/>
          <w:b/>
        </w:rPr>
        <w:t>and</w:t>
      </w:r>
      <w:proofErr w:type="spellEnd"/>
      <w:r w:rsidR="00FD6061">
        <w:rPr>
          <w:rFonts w:cs="Arial"/>
          <w:b/>
        </w:rPr>
        <w:t xml:space="preserve"> non-</w:t>
      </w:r>
      <w:r w:rsidR="00FD6061" w:rsidRPr="00FD6061">
        <w:rPr>
          <w:rFonts w:cs="Arial"/>
          <w:b/>
        </w:rPr>
        <w:t xml:space="preserve">refurbished buildings due to project changes that impact the other existing buildings at a site. </w:t>
      </w:r>
      <w:r w:rsidRPr="00E44D99">
        <w:rPr>
          <w:rFonts w:cs="Arial"/>
        </w:rPr>
        <w:t xml:space="preserve">should be completed by the </w:t>
      </w:r>
      <w:r w:rsidR="00242E08">
        <w:rPr>
          <w:rFonts w:cs="Arial"/>
        </w:rPr>
        <w:t xml:space="preserve">SINSW </w:t>
      </w:r>
      <w:r w:rsidRPr="00E44D99">
        <w:rPr>
          <w:rFonts w:cs="Arial"/>
        </w:rPr>
        <w:t>Project Team</w:t>
      </w:r>
      <w:r w:rsidR="00692504">
        <w:rPr>
          <w:rFonts w:cs="Arial"/>
        </w:rPr>
        <w:t xml:space="preserve"> and ITD staff </w:t>
      </w:r>
      <w:r w:rsidRPr="00E44D99">
        <w:rPr>
          <w:rFonts w:cs="Arial"/>
        </w:rPr>
        <w:t xml:space="preserve">at commencement of Concept Design, and issued to </w:t>
      </w:r>
      <w:r w:rsidR="00692504">
        <w:rPr>
          <w:rFonts w:cs="Arial"/>
        </w:rPr>
        <w:t>XXX</w:t>
      </w:r>
      <w:r w:rsidRPr="00E44D99">
        <w:rPr>
          <w:rFonts w:cs="Arial"/>
        </w:rPr>
        <w:t>, and submitted to:</w:t>
      </w:r>
    </w:p>
    <w:p w14:paraId="7113D692" w14:textId="5C315878" w:rsidR="00233BB5" w:rsidRDefault="00692504" w:rsidP="00233BB5">
      <w:pPr>
        <w:pStyle w:val="NoSpacing"/>
        <w:spacing w:before="120" w:after="120"/>
      </w:pPr>
      <w:proofErr w:type="spellStart"/>
      <w:r>
        <w:t>XXXemail</w:t>
      </w:r>
      <w:proofErr w:type="spellEnd"/>
      <w:r>
        <w:t xml:space="preserve"> address</w:t>
      </w:r>
    </w:p>
    <w:p w14:paraId="6C1BE22F" w14:textId="77777777" w:rsidR="00692504" w:rsidRDefault="00692504" w:rsidP="00233BB5">
      <w:pPr>
        <w:pStyle w:val="NoSpacing"/>
        <w:spacing w:before="120" w:after="120"/>
        <w:rPr>
          <w:rFonts w:ascii="Arial" w:hAnsi="Arial" w:cs="Arial"/>
        </w:rPr>
      </w:pPr>
    </w:p>
    <w:p w14:paraId="211B9CB2" w14:textId="77777777" w:rsidR="00233BB5" w:rsidRPr="00E44D99" w:rsidRDefault="00233BB5" w:rsidP="00233BB5">
      <w:pPr>
        <w:pStyle w:val="NoSpacing"/>
        <w:spacing w:before="120" w:after="120"/>
        <w:rPr>
          <w:rFonts w:ascii="Arial" w:hAnsi="Arial" w:cs="Arial"/>
        </w:rPr>
      </w:pPr>
      <w:r w:rsidRPr="00E44D99">
        <w:rPr>
          <w:rFonts w:ascii="Arial" w:hAnsi="Arial" w:cs="Arial"/>
        </w:rPr>
        <w:t>For assistance please contact:</w:t>
      </w:r>
    </w:p>
    <w:p w14:paraId="3B5723AB" w14:textId="7A5E226B" w:rsidR="00233BB5" w:rsidRPr="00E44D99" w:rsidRDefault="00692504" w:rsidP="00242E08">
      <w:pPr>
        <w:pStyle w:val="NoSpacing"/>
        <w:spacing w:before="120" w:after="120"/>
        <w:ind w:left="456"/>
        <w:rPr>
          <w:rFonts w:ascii="Arial" w:hAnsi="Arial" w:cs="Arial"/>
          <w:iCs/>
          <w:noProof/>
          <w:lang w:eastAsia="en-AU"/>
        </w:rPr>
      </w:pPr>
      <w:r>
        <w:rPr>
          <w:rFonts w:ascii="Arial" w:hAnsi="Arial" w:cs="Arial"/>
          <w:iCs/>
          <w:noProof/>
          <w:lang w:eastAsia="en-AU"/>
        </w:rPr>
        <w:t>XXX</w:t>
      </w:r>
    </w:p>
    <w:p w14:paraId="19002A25" w14:textId="021A2240" w:rsidR="00233BB5" w:rsidRPr="00E44D99" w:rsidRDefault="00692504" w:rsidP="00242E08">
      <w:pPr>
        <w:pStyle w:val="NoSpacing"/>
        <w:spacing w:before="120" w:after="120"/>
        <w:ind w:left="456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XXX Title</w:t>
      </w:r>
    </w:p>
    <w:p w14:paraId="365D8ACF" w14:textId="1F804730" w:rsidR="00233BB5" w:rsidRPr="00E44D99" w:rsidRDefault="00692504" w:rsidP="00242E08">
      <w:pPr>
        <w:pStyle w:val="NoSpacing"/>
        <w:spacing w:before="120" w:after="120"/>
        <w:ind w:left="456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ITD XXX</w:t>
      </w:r>
    </w:p>
    <w:p w14:paraId="3DA2F7F9" w14:textId="1737D215" w:rsidR="00233BB5" w:rsidRPr="00E44D99" w:rsidRDefault="00233BB5" w:rsidP="00242E08">
      <w:pPr>
        <w:pStyle w:val="NoSpacing"/>
        <w:spacing w:before="120" w:after="120"/>
        <w:ind w:left="456"/>
        <w:rPr>
          <w:rFonts w:ascii="Arial" w:hAnsi="Arial" w:cs="Arial"/>
          <w:noProof/>
          <w:lang w:eastAsia="en-AU"/>
        </w:rPr>
      </w:pPr>
      <w:r w:rsidRPr="00E44D99">
        <w:rPr>
          <w:rFonts w:ascii="Arial" w:hAnsi="Arial" w:cs="Arial"/>
          <w:noProof/>
          <w:lang w:eastAsia="en-AU"/>
        </w:rPr>
        <w:t xml:space="preserve">(M) </w:t>
      </w:r>
    </w:p>
    <w:p w14:paraId="300FDDF4" w14:textId="53833AB5" w:rsidR="00233BB5" w:rsidRPr="00E44D99" w:rsidRDefault="00233BB5" w:rsidP="00242E08">
      <w:pPr>
        <w:pStyle w:val="NoSpacing"/>
        <w:spacing w:before="120" w:after="120"/>
        <w:ind w:left="456"/>
        <w:rPr>
          <w:rFonts w:ascii="Arial" w:hAnsi="Arial" w:cs="Arial"/>
          <w:noProof/>
          <w:lang w:eastAsia="en-AU"/>
        </w:rPr>
      </w:pPr>
      <w:r w:rsidRPr="00E44D99">
        <w:rPr>
          <w:rFonts w:ascii="Arial" w:hAnsi="Arial" w:cs="Arial"/>
          <w:noProof/>
          <w:lang w:eastAsia="en-AU"/>
        </w:rPr>
        <w:t xml:space="preserve">(E) </w:t>
      </w:r>
    </w:p>
    <w:p w14:paraId="6BC2B2F4" w14:textId="77777777" w:rsidR="0037697D" w:rsidRDefault="0037697D" w:rsidP="008F1CA3"/>
    <w:p w14:paraId="27582843" w14:textId="77777777" w:rsidR="0037697D" w:rsidRDefault="0037697D" w:rsidP="008F1CA3"/>
    <w:p w14:paraId="7C0D6249" w14:textId="77777777" w:rsidR="0037697D" w:rsidRDefault="0037697D" w:rsidP="008F1CA3"/>
    <w:p w14:paraId="28808375" w14:textId="77777777" w:rsidR="00393147" w:rsidRPr="0037697D" w:rsidRDefault="00393147" w:rsidP="008F1CA3">
      <w:pPr>
        <w:rPr>
          <w:rStyle w:val="IntenseEmphasis"/>
          <w:color w:val="041E42"/>
        </w:rPr>
      </w:pPr>
      <w:r w:rsidRPr="0037697D">
        <w:rPr>
          <w:rStyle w:val="IntenseEmphasis"/>
          <w:color w:val="041E42"/>
        </w:rPr>
        <w:t>Document Control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71E05" w:rsidRPr="0037697D" w14:paraId="2C2DE954" w14:textId="77777777" w:rsidTr="00F71E05">
        <w:tc>
          <w:tcPr>
            <w:tcW w:w="2500" w:type="pct"/>
          </w:tcPr>
          <w:p w14:paraId="653FD992" w14:textId="77777777" w:rsidR="00F71E05" w:rsidRPr="0037697D" w:rsidRDefault="00F71E05" w:rsidP="002A4CB4">
            <w:pPr>
              <w:rPr>
                <w:sz w:val="16"/>
              </w:rPr>
            </w:pPr>
            <w:r w:rsidRPr="0037697D">
              <w:rPr>
                <w:sz w:val="16"/>
              </w:rPr>
              <w:t>Version</w:t>
            </w:r>
          </w:p>
        </w:tc>
        <w:sdt>
          <w:sdtPr>
            <w:rPr>
              <w:sz w:val="16"/>
            </w:rPr>
            <w:alias w:val="Document Version Number"/>
            <w:tag w:val="Version"/>
            <w:id w:val="-625546490"/>
            <w:placeholder>
              <w:docPart w:val="23D1A7FE10414518B2898F582663FBF7"/>
            </w:placeholder>
            <w:text/>
          </w:sdtPr>
          <w:sdtEndPr/>
          <w:sdtContent>
            <w:tc>
              <w:tcPr>
                <w:tcW w:w="2500" w:type="pct"/>
              </w:tcPr>
              <w:p w14:paraId="5D8AAD79" w14:textId="27F03912" w:rsidR="00F71E05" w:rsidRPr="0037697D" w:rsidRDefault="00822ADC" w:rsidP="002A4CB4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 xml:space="preserve">Draft </w:t>
                </w:r>
                <w:r w:rsidR="00404E13">
                  <w:rPr>
                    <w:sz w:val="16"/>
                  </w:rPr>
                  <w:t>V-0</w:t>
                </w:r>
                <w:r>
                  <w:rPr>
                    <w:sz w:val="16"/>
                  </w:rPr>
                  <w:t>.2</w:t>
                </w:r>
              </w:p>
            </w:tc>
          </w:sdtContent>
        </w:sdt>
      </w:tr>
      <w:tr w:rsidR="00F71E05" w:rsidRPr="0037697D" w14:paraId="7D239B37" w14:textId="77777777" w:rsidTr="00F71E05">
        <w:tc>
          <w:tcPr>
            <w:tcW w:w="2500" w:type="pct"/>
          </w:tcPr>
          <w:p w14:paraId="785D0458" w14:textId="77777777" w:rsidR="00F71E05" w:rsidRPr="0037697D" w:rsidRDefault="00F71E05" w:rsidP="002A4CB4">
            <w:pPr>
              <w:rPr>
                <w:sz w:val="16"/>
              </w:rPr>
            </w:pPr>
            <w:r w:rsidRPr="0037697D">
              <w:rPr>
                <w:sz w:val="16"/>
              </w:rPr>
              <w:t>Author</w:t>
            </w:r>
          </w:p>
        </w:tc>
        <w:sdt>
          <w:sdtPr>
            <w:rPr>
              <w:sz w:val="16"/>
            </w:rPr>
            <w:alias w:val="Author"/>
            <w:tag w:val=""/>
            <w:id w:val="-1219276756"/>
            <w:placeholder>
              <w:docPart w:val="D7C58D82BE4A440EB09C226FF61D529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2500" w:type="pct"/>
              </w:tcPr>
              <w:p w14:paraId="237C9317" w14:textId="72A543D9" w:rsidR="00F71E05" w:rsidRPr="0037697D" w:rsidRDefault="00D26B62" w:rsidP="00135007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James Quiring</w:t>
                </w:r>
              </w:p>
            </w:tc>
          </w:sdtContent>
        </w:sdt>
      </w:tr>
      <w:tr w:rsidR="00F71E05" w:rsidRPr="0037697D" w14:paraId="16B64A70" w14:textId="77777777" w:rsidTr="00F71E05">
        <w:tc>
          <w:tcPr>
            <w:tcW w:w="2500" w:type="pct"/>
          </w:tcPr>
          <w:p w14:paraId="5A068038" w14:textId="77777777" w:rsidR="00F71E05" w:rsidRPr="0037697D" w:rsidRDefault="00F71E05" w:rsidP="002A4CB4">
            <w:pPr>
              <w:rPr>
                <w:sz w:val="16"/>
              </w:rPr>
            </w:pPr>
            <w:r w:rsidRPr="0037697D">
              <w:rPr>
                <w:sz w:val="16"/>
              </w:rPr>
              <w:t>Last Revised</w:t>
            </w:r>
          </w:p>
        </w:tc>
        <w:sdt>
          <w:sdtPr>
            <w:rPr>
              <w:sz w:val="16"/>
            </w:rPr>
            <w:alias w:val="Last Revised"/>
            <w:tag w:val="Last Rev"/>
            <w:id w:val="-1391347796"/>
            <w:placeholder>
              <w:docPart w:val="949B51861C2A433FBA93E588FAD83621"/>
            </w:placeholder>
            <w:date w:fullDate="2020-09-02T00:00:00Z"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</w:tcPr>
              <w:p w14:paraId="4671CC45" w14:textId="5B339F18" w:rsidR="00F71E05" w:rsidRPr="0037697D" w:rsidRDefault="00D26B62" w:rsidP="002A4CB4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02/09/2020</w:t>
                </w:r>
              </w:p>
            </w:tc>
          </w:sdtContent>
        </w:sdt>
      </w:tr>
      <w:tr w:rsidR="00F71E05" w:rsidRPr="0037697D" w14:paraId="0A33A572" w14:textId="77777777" w:rsidTr="00F71E05">
        <w:tc>
          <w:tcPr>
            <w:tcW w:w="2500" w:type="pct"/>
          </w:tcPr>
          <w:p w14:paraId="6A525638" w14:textId="77777777" w:rsidR="00F71E05" w:rsidRPr="0037697D" w:rsidRDefault="00F71E05" w:rsidP="002A4CB4">
            <w:pPr>
              <w:rPr>
                <w:sz w:val="16"/>
              </w:rPr>
            </w:pPr>
            <w:r w:rsidRPr="0037697D">
              <w:rPr>
                <w:sz w:val="16"/>
              </w:rPr>
              <w:t>Status</w:t>
            </w:r>
          </w:p>
        </w:tc>
        <w:sdt>
          <w:sdtPr>
            <w:rPr>
              <w:sz w:val="16"/>
            </w:rPr>
            <w:alias w:val="Document Status"/>
            <w:tag w:val="Doc Status"/>
            <w:id w:val="386458163"/>
            <w:placeholder>
              <w:docPart w:val="9F64F7088F0C469FAD685E5DFD84B47A"/>
            </w:placeholder>
            <w:comboBox>
              <w:listItem w:value="Choose an item."/>
              <w:listItem w:displayText="Draft" w:value="Draft"/>
              <w:listItem w:displayText="Final Draft for Approval" w:value="Final Draft for Approval"/>
              <w:listItem w:displayText="Approved" w:value="Approved"/>
            </w:comboBox>
          </w:sdtPr>
          <w:sdtEndPr/>
          <w:sdtContent>
            <w:tc>
              <w:tcPr>
                <w:tcW w:w="2500" w:type="pct"/>
              </w:tcPr>
              <w:p w14:paraId="73C290A3" w14:textId="77777777" w:rsidR="00F71E05" w:rsidRPr="0037697D" w:rsidRDefault="00404E13" w:rsidP="002A4CB4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Draft in Pilot</w:t>
                </w:r>
              </w:p>
            </w:tc>
          </w:sdtContent>
        </w:sdt>
      </w:tr>
      <w:tr w:rsidR="00F71E05" w:rsidRPr="0037697D" w14:paraId="673EAFD8" w14:textId="77777777" w:rsidTr="00F71E05">
        <w:tc>
          <w:tcPr>
            <w:tcW w:w="2500" w:type="pct"/>
          </w:tcPr>
          <w:p w14:paraId="7A5EAD00" w14:textId="77777777" w:rsidR="00F71E05" w:rsidRPr="0037697D" w:rsidRDefault="00F71E05" w:rsidP="002A4CB4">
            <w:pPr>
              <w:rPr>
                <w:sz w:val="16"/>
              </w:rPr>
            </w:pPr>
            <w:r w:rsidRPr="0037697D">
              <w:rPr>
                <w:sz w:val="16"/>
              </w:rPr>
              <w:t>Approved By</w:t>
            </w:r>
          </w:p>
        </w:tc>
        <w:sdt>
          <w:sdtPr>
            <w:rPr>
              <w:sz w:val="16"/>
            </w:rPr>
            <w:alias w:val="Approver"/>
            <w:tag w:val="Insert name here"/>
            <w:id w:val="776525968"/>
            <w:placeholder>
              <w:docPart w:val="C9890815942844799FE4475A3B505487"/>
            </w:placeholder>
            <w:showingPlcHdr/>
          </w:sdtPr>
          <w:sdtEndPr/>
          <w:sdtContent>
            <w:tc>
              <w:tcPr>
                <w:tcW w:w="2500" w:type="pct"/>
              </w:tcPr>
              <w:p w14:paraId="1D1FC7BF" w14:textId="3976E62F" w:rsidR="00F71E05" w:rsidRPr="0037697D" w:rsidRDefault="00D26B62" w:rsidP="006D5D60">
                <w:pPr>
                  <w:rPr>
                    <w:sz w:val="16"/>
                  </w:rPr>
                </w:pPr>
                <w:r w:rsidRPr="000979D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436F" w:rsidRPr="0037697D" w14:paraId="566D29A8" w14:textId="77777777" w:rsidTr="00F71E05">
        <w:tc>
          <w:tcPr>
            <w:tcW w:w="2500" w:type="pct"/>
          </w:tcPr>
          <w:p w14:paraId="6AECD9EB" w14:textId="77777777" w:rsidR="0041436F" w:rsidRPr="0037697D" w:rsidRDefault="0041436F" w:rsidP="0041436F">
            <w:pPr>
              <w:rPr>
                <w:sz w:val="16"/>
              </w:rPr>
            </w:pPr>
            <w:r w:rsidRPr="0037697D">
              <w:rPr>
                <w:sz w:val="16"/>
              </w:rPr>
              <w:t>Location</w:t>
            </w:r>
          </w:p>
        </w:tc>
        <w:tc>
          <w:tcPr>
            <w:tcW w:w="2500" w:type="pct"/>
          </w:tcPr>
          <w:p w14:paraId="1B70EE28" w14:textId="632886AC" w:rsidR="0041436F" w:rsidRPr="0037697D" w:rsidRDefault="0041436F" w:rsidP="00135007">
            <w:pPr>
              <w:rPr>
                <w:sz w:val="16"/>
                <w:szCs w:val="20"/>
              </w:rPr>
            </w:pPr>
          </w:p>
        </w:tc>
      </w:tr>
    </w:tbl>
    <w:p w14:paraId="34E3E38E" w14:textId="77777777" w:rsidR="006D5D60" w:rsidRDefault="006D5D60" w:rsidP="00377887"/>
    <w:p w14:paraId="259D8A0A" w14:textId="77777777" w:rsidR="006D5D60" w:rsidRPr="006D5D60" w:rsidRDefault="006D5D60" w:rsidP="006D5D60"/>
    <w:p w14:paraId="41D013D7" w14:textId="77777777" w:rsidR="00160659" w:rsidRPr="006D5D60" w:rsidRDefault="00160659" w:rsidP="006D5D60">
      <w:pPr>
        <w:sectPr w:rsidR="00160659" w:rsidRPr="006D5D60" w:rsidSect="0037697D">
          <w:headerReference w:type="default" r:id="rId12"/>
          <w:footerReference w:type="default" r:id="rId13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6695EFF3" w14:textId="6C700BBE" w:rsidR="00377887" w:rsidRDefault="00377887" w:rsidP="00377887">
      <w:bookmarkStart w:id="0" w:name="Contents"/>
    </w:p>
    <w:bookmarkEnd w:id="0" w:displacedByCustomXml="next"/>
    <w:sdt>
      <w:sdt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val="en-AU"/>
        </w:rPr>
        <w:id w:val="289021201"/>
        <w:docPartObj>
          <w:docPartGallery w:val="Table of Contents"/>
          <w:docPartUnique/>
        </w:docPartObj>
      </w:sdtPr>
      <w:sdtEndPr>
        <w:rPr>
          <w:rFonts w:ascii="Arial" w:hAnsi="Arial"/>
          <w:sz w:val="18"/>
        </w:rPr>
      </w:sdtEndPr>
      <w:sdtContent>
        <w:p w14:paraId="21233D1B" w14:textId="77777777" w:rsidR="00C375C7" w:rsidRPr="00377887" w:rsidRDefault="00C375C7" w:rsidP="00F43883">
          <w:pPr>
            <w:pStyle w:val="TOCHeading"/>
          </w:pPr>
          <w:r w:rsidRPr="00377887">
            <w:t>Table of Contents</w:t>
          </w:r>
        </w:p>
        <w:p w14:paraId="3FF58FF3" w14:textId="10DBD7C8" w:rsidR="00CF24E3" w:rsidRDefault="003D3B03">
          <w:pPr>
            <w:pStyle w:val="TOC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en-AU"/>
            </w:rPr>
          </w:pPr>
          <w:r>
            <w:fldChar w:fldCharType="begin"/>
          </w:r>
          <w:r>
            <w:instrText xml:space="preserve"> TOC \o "3-3" \h \z \t "Heading 1,1,Heading 2,2,Appendices,1" </w:instrText>
          </w:r>
          <w:r>
            <w:fldChar w:fldCharType="separate"/>
          </w:r>
          <w:hyperlink w:anchor="_Toc50543123" w:history="1">
            <w:r w:rsidR="00CF24E3" w:rsidRPr="00D035A9">
              <w:rPr>
                <w:rStyle w:val="Hyperlink"/>
                <w:noProof/>
              </w:rPr>
              <w:t>1</w:t>
            </w:r>
            <w:r w:rsidR="00CF24E3">
              <w:rPr>
                <w:rFonts w:asciiTheme="minorHAnsi" w:eastAsiaTheme="minorEastAsia" w:hAnsiTheme="minorHAnsi"/>
                <w:noProof/>
                <w:sz w:val="22"/>
                <w:lang w:eastAsia="en-AU"/>
              </w:rPr>
              <w:tab/>
            </w:r>
            <w:r w:rsidR="00CF24E3" w:rsidRPr="00D035A9">
              <w:rPr>
                <w:rStyle w:val="Hyperlink"/>
                <w:noProof/>
              </w:rPr>
              <w:t>Project and Contact Details</w:t>
            </w:r>
            <w:r w:rsidR="00CF24E3">
              <w:rPr>
                <w:noProof/>
                <w:webHidden/>
              </w:rPr>
              <w:tab/>
            </w:r>
            <w:r w:rsidR="00CF24E3">
              <w:rPr>
                <w:noProof/>
                <w:webHidden/>
              </w:rPr>
              <w:fldChar w:fldCharType="begin"/>
            </w:r>
            <w:r w:rsidR="00CF24E3">
              <w:rPr>
                <w:noProof/>
                <w:webHidden/>
              </w:rPr>
              <w:instrText xml:space="preserve"> PAGEREF _Toc50543123 \h </w:instrText>
            </w:r>
            <w:r w:rsidR="00CF24E3">
              <w:rPr>
                <w:noProof/>
                <w:webHidden/>
              </w:rPr>
            </w:r>
            <w:r w:rsidR="00CF24E3">
              <w:rPr>
                <w:noProof/>
                <w:webHidden/>
              </w:rPr>
              <w:fldChar w:fldCharType="separate"/>
            </w:r>
            <w:r w:rsidR="00CF24E3">
              <w:rPr>
                <w:noProof/>
                <w:webHidden/>
              </w:rPr>
              <w:t>3</w:t>
            </w:r>
            <w:r w:rsidR="00CF24E3">
              <w:rPr>
                <w:noProof/>
                <w:webHidden/>
              </w:rPr>
              <w:fldChar w:fldCharType="end"/>
            </w:r>
          </w:hyperlink>
        </w:p>
        <w:p w14:paraId="4AA02CC7" w14:textId="5054C0CE" w:rsidR="00CF24E3" w:rsidRDefault="00D7311E">
          <w:pPr>
            <w:pStyle w:val="TOC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en-AU"/>
            </w:rPr>
          </w:pPr>
          <w:hyperlink w:anchor="_Toc50543124" w:history="1">
            <w:r w:rsidR="00CF24E3" w:rsidRPr="00D035A9">
              <w:rPr>
                <w:rStyle w:val="Hyperlink"/>
                <w:noProof/>
              </w:rPr>
              <w:t>2</w:t>
            </w:r>
            <w:r w:rsidR="00CF24E3">
              <w:rPr>
                <w:rFonts w:asciiTheme="minorHAnsi" w:eastAsiaTheme="minorEastAsia" w:hAnsiTheme="minorHAnsi"/>
                <w:noProof/>
                <w:sz w:val="22"/>
                <w:lang w:eastAsia="en-AU"/>
              </w:rPr>
              <w:tab/>
            </w:r>
            <w:r w:rsidR="00CF24E3" w:rsidRPr="00D035A9">
              <w:rPr>
                <w:rStyle w:val="Hyperlink"/>
                <w:noProof/>
              </w:rPr>
              <w:t>Project Description</w:t>
            </w:r>
            <w:r w:rsidR="00CF24E3">
              <w:rPr>
                <w:noProof/>
                <w:webHidden/>
              </w:rPr>
              <w:tab/>
            </w:r>
            <w:r w:rsidR="00CF24E3">
              <w:rPr>
                <w:noProof/>
                <w:webHidden/>
              </w:rPr>
              <w:fldChar w:fldCharType="begin"/>
            </w:r>
            <w:r w:rsidR="00CF24E3">
              <w:rPr>
                <w:noProof/>
                <w:webHidden/>
              </w:rPr>
              <w:instrText xml:space="preserve"> PAGEREF _Toc50543124 \h </w:instrText>
            </w:r>
            <w:r w:rsidR="00CF24E3">
              <w:rPr>
                <w:noProof/>
                <w:webHidden/>
              </w:rPr>
            </w:r>
            <w:r w:rsidR="00CF24E3">
              <w:rPr>
                <w:noProof/>
                <w:webHidden/>
              </w:rPr>
              <w:fldChar w:fldCharType="separate"/>
            </w:r>
            <w:r w:rsidR="00CF24E3">
              <w:rPr>
                <w:noProof/>
                <w:webHidden/>
              </w:rPr>
              <w:t>3</w:t>
            </w:r>
            <w:r w:rsidR="00CF24E3">
              <w:rPr>
                <w:noProof/>
                <w:webHidden/>
              </w:rPr>
              <w:fldChar w:fldCharType="end"/>
            </w:r>
          </w:hyperlink>
        </w:p>
        <w:p w14:paraId="7DE29D6A" w14:textId="1B288F97" w:rsidR="00CF24E3" w:rsidRDefault="00D7311E">
          <w:pPr>
            <w:pStyle w:val="TOC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en-AU"/>
            </w:rPr>
          </w:pPr>
          <w:hyperlink w:anchor="_Toc50543125" w:history="1">
            <w:r w:rsidR="00CF24E3" w:rsidRPr="00D035A9">
              <w:rPr>
                <w:rStyle w:val="Hyperlink"/>
                <w:noProof/>
              </w:rPr>
              <w:t>3</w:t>
            </w:r>
            <w:r w:rsidR="00CF24E3">
              <w:rPr>
                <w:rFonts w:asciiTheme="minorHAnsi" w:eastAsiaTheme="minorEastAsia" w:hAnsiTheme="minorHAnsi"/>
                <w:noProof/>
                <w:sz w:val="22"/>
                <w:lang w:eastAsia="en-AU"/>
              </w:rPr>
              <w:tab/>
            </w:r>
            <w:r w:rsidR="00CF24E3" w:rsidRPr="00D035A9">
              <w:rPr>
                <w:rStyle w:val="Hyperlink"/>
                <w:noProof/>
              </w:rPr>
              <w:t>Preliminaries</w:t>
            </w:r>
            <w:r w:rsidR="00CF24E3">
              <w:rPr>
                <w:noProof/>
                <w:webHidden/>
              </w:rPr>
              <w:tab/>
            </w:r>
            <w:r w:rsidR="00CF24E3">
              <w:rPr>
                <w:noProof/>
                <w:webHidden/>
              </w:rPr>
              <w:fldChar w:fldCharType="begin"/>
            </w:r>
            <w:r w:rsidR="00CF24E3">
              <w:rPr>
                <w:noProof/>
                <w:webHidden/>
              </w:rPr>
              <w:instrText xml:space="preserve"> PAGEREF _Toc50543125 \h </w:instrText>
            </w:r>
            <w:r w:rsidR="00CF24E3">
              <w:rPr>
                <w:noProof/>
                <w:webHidden/>
              </w:rPr>
            </w:r>
            <w:r w:rsidR="00CF24E3">
              <w:rPr>
                <w:noProof/>
                <w:webHidden/>
              </w:rPr>
              <w:fldChar w:fldCharType="separate"/>
            </w:r>
            <w:r w:rsidR="00CF24E3">
              <w:rPr>
                <w:noProof/>
                <w:webHidden/>
              </w:rPr>
              <w:t>4</w:t>
            </w:r>
            <w:r w:rsidR="00CF24E3">
              <w:rPr>
                <w:noProof/>
                <w:webHidden/>
              </w:rPr>
              <w:fldChar w:fldCharType="end"/>
            </w:r>
          </w:hyperlink>
        </w:p>
        <w:p w14:paraId="79BDE484" w14:textId="6379D2CF" w:rsidR="00CF24E3" w:rsidRDefault="00D7311E">
          <w:pPr>
            <w:pStyle w:val="TOC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en-AU"/>
            </w:rPr>
          </w:pPr>
          <w:hyperlink w:anchor="_Toc50543126" w:history="1">
            <w:r w:rsidR="00CF24E3" w:rsidRPr="00D035A9">
              <w:rPr>
                <w:rStyle w:val="Hyperlink"/>
                <w:noProof/>
              </w:rPr>
              <w:t>4</w:t>
            </w:r>
            <w:r w:rsidR="00CF24E3">
              <w:rPr>
                <w:rFonts w:asciiTheme="minorHAnsi" w:eastAsiaTheme="minorEastAsia" w:hAnsiTheme="minorHAnsi"/>
                <w:noProof/>
                <w:sz w:val="22"/>
                <w:lang w:eastAsia="en-AU"/>
              </w:rPr>
              <w:tab/>
            </w:r>
            <w:r w:rsidR="00CF24E3" w:rsidRPr="00D035A9">
              <w:rPr>
                <w:rStyle w:val="Hyperlink"/>
                <w:noProof/>
              </w:rPr>
              <w:t>Construction</w:t>
            </w:r>
            <w:r w:rsidR="00CF24E3">
              <w:rPr>
                <w:noProof/>
                <w:webHidden/>
              </w:rPr>
              <w:tab/>
            </w:r>
            <w:r w:rsidR="00CF24E3">
              <w:rPr>
                <w:noProof/>
                <w:webHidden/>
              </w:rPr>
              <w:fldChar w:fldCharType="begin"/>
            </w:r>
            <w:r w:rsidR="00CF24E3">
              <w:rPr>
                <w:noProof/>
                <w:webHidden/>
              </w:rPr>
              <w:instrText xml:space="preserve"> PAGEREF _Toc50543126 \h </w:instrText>
            </w:r>
            <w:r w:rsidR="00CF24E3">
              <w:rPr>
                <w:noProof/>
                <w:webHidden/>
              </w:rPr>
            </w:r>
            <w:r w:rsidR="00CF24E3">
              <w:rPr>
                <w:noProof/>
                <w:webHidden/>
              </w:rPr>
              <w:fldChar w:fldCharType="separate"/>
            </w:r>
            <w:r w:rsidR="00CF24E3">
              <w:rPr>
                <w:noProof/>
                <w:webHidden/>
              </w:rPr>
              <w:t>5</w:t>
            </w:r>
            <w:r w:rsidR="00CF24E3">
              <w:rPr>
                <w:noProof/>
                <w:webHidden/>
              </w:rPr>
              <w:fldChar w:fldCharType="end"/>
            </w:r>
          </w:hyperlink>
        </w:p>
        <w:p w14:paraId="04F48348" w14:textId="30A53357" w:rsidR="00CF24E3" w:rsidRDefault="00D7311E">
          <w:pPr>
            <w:pStyle w:val="TOC1"/>
            <w:tabs>
              <w:tab w:val="left" w:pos="154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en-AU"/>
            </w:rPr>
          </w:pPr>
          <w:hyperlink w:anchor="_Toc50543127" w:history="1">
            <w:r w:rsidR="00CF24E3" w:rsidRPr="00D035A9">
              <w:rPr>
                <w:rStyle w:val="Hyperlink"/>
                <w:noProof/>
              </w:rPr>
              <w:t>Appendix A -</w:t>
            </w:r>
            <w:r w:rsidR="00CF24E3">
              <w:rPr>
                <w:rFonts w:asciiTheme="minorHAnsi" w:eastAsiaTheme="minorEastAsia" w:hAnsiTheme="minorHAnsi"/>
                <w:noProof/>
                <w:sz w:val="22"/>
                <w:lang w:eastAsia="en-AU"/>
              </w:rPr>
              <w:tab/>
            </w:r>
            <w:r w:rsidR="00CF24E3" w:rsidRPr="00D035A9">
              <w:rPr>
                <w:rStyle w:val="Hyperlink"/>
                <w:noProof/>
              </w:rPr>
              <w:t>Existing School Survey Summary</w:t>
            </w:r>
            <w:r w:rsidR="00CF24E3">
              <w:rPr>
                <w:noProof/>
                <w:webHidden/>
              </w:rPr>
              <w:tab/>
            </w:r>
            <w:r w:rsidR="00CF24E3">
              <w:rPr>
                <w:noProof/>
                <w:webHidden/>
              </w:rPr>
              <w:fldChar w:fldCharType="begin"/>
            </w:r>
            <w:r w:rsidR="00CF24E3">
              <w:rPr>
                <w:noProof/>
                <w:webHidden/>
              </w:rPr>
              <w:instrText xml:space="preserve"> PAGEREF _Toc50543127 \h </w:instrText>
            </w:r>
            <w:r w:rsidR="00CF24E3">
              <w:rPr>
                <w:noProof/>
                <w:webHidden/>
              </w:rPr>
            </w:r>
            <w:r w:rsidR="00CF24E3">
              <w:rPr>
                <w:noProof/>
                <w:webHidden/>
              </w:rPr>
              <w:fldChar w:fldCharType="separate"/>
            </w:r>
            <w:r w:rsidR="00CF24E3">
              <w:rPr>
                <w:noProof/>
                <w:webHidden/>
              </w:rPr>
              <w:t>6</w:t>
            </w:r>
            <w:r w:rsidR="00CF24E3">
              <w:rPr>
                <w:noProof/>
                <w:webHidden/>
              </w:rPr>
              <w:fldChar w:fldCharType="end"/>
            </w:r>
          </w:hyperlink>
        </w:p>
        <w:p w14:paraId="335D2737" w14:textId="4B4637B3" w:rsidR="00CF24E3" w:rsidRDefault="00D7311E">
          <w:pPr>
            <w:pStyle w:val="TOC1"/>
            <w:tabs>
              <w:tab w:val="left" w:pos="154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en-AU"/>
            </w:rPr>
          </w:pPr>
          <w:hyperlink w:anchor="_Toc50543128" w:history="1">
            <w:r w:rsidR="00CF24E3" w:rsidRPr="00D035A9">
              <w:rPr>
                <w:rStyle w:val="Hyperlink"/>
                <w:noProof/>
              </w:rPr>
              <w:t>Appendix B -</w:t>
            </w:r>
            <w:r w:rsidR="00CF24E3">
              <w:rPr>
                <w:rFonts w:asciiTheme="minorHAnsi" w:eastAsiaTheme="minorEastAsia" w:hAnsiTheme="minorHAnsi"/>
                <w:noProof/>
                <w:sz w:val="22"/>
                <w:lang w:eastAsia="en-AU"/>
              </w:rPr>
              <w:tab/>
            </w:r>
            <w:r w:rsidR="00CF24E3" w:rsidRPr="00D035A9">
              <w:rPr>
                <w:rStyle w:val="Hyperlink"/>
                <w:noProof/>
              </w:rPr>
              <w:t>Provision of ICT in existing schools Initial Problem Statement</w:t>
            </w:r>
            <w:r w:rsidR="00CF24E3">
              <w:rPr>
                <w:noProof/>
                <w:webHidden/>
              </w:rPr>
              <w:tab/>
            </w:r>
            <w:r w:rsidR="00CF24E3">
              <w:rPr>
                <w:noProof/>
                <w:webHidden/>
              </w:rPr>
              <w:fldChar w:fldCharType="begin"/>
            </w:r>
            <w:r w:rsidR="00CF24E3">
              <w:rPr>
                <w:noProof/>
                <w:webHidden/>
              </w:rPr>
              <w:instrText xml:space="preserve"> PAGEREF _Toc50543128 \h </w:instrText>
            </w:r>
            <w:r w:rsidR="00CF24E3">
              <w:rPr>
                <w:noProof/>
                <w:webHidden/>
              </w:rPr>
            </w:r>
            <w:r w:rsidR="00CF24E3">
              <w:rPr>
                <w:noProof/>
                <w:webHidden/>
              </w:rPr>
              <w:fldChar w:fldCharType="separate"/>
            </w:r>
            <w:r w:rsidR="00CF24E3">
              <w:rPr>
                <w:noProof/>
                <w:webHidden/>
              </w:rPr>
              <w:t>7</w:t>
            </w:r>
            <w:r w:rsidR="00CF24E3">
              <w:rPr>
                <w:noProof/>
                <w:webHidden/>
              </w:rPr>
              <w:fldChar w:fldCharType="end"/>
            </w:r>
          </w:hyperlink>
        </w:p>
        <w:p w14:paraId="52A79129" w14:textId="5EC829B9" w:rsidR="00C375C7" w:rsidRDefault="003D3B03" w:rsidP="003D3B03">
          <w:pPr>
            <w:pStyle w:val="TOC2"/>
          </w:pPr>
          <w:r>
            <w:fldChar w:fldCharType="end"/>
          </w:r>
        </w:p>
      </w:sdtContent>
    </w:sdt>
    <w:p w14:paraId="0178A658" w14:textId="77777777" w:rsidR="00377887" w:rsidRDefault="00377887" w:rsidP="00377887">
      <w:pPr>
        <w:pStyle w:val="TOCHeading"/>
      </w:pPr>
    </w:p>
    <w:p w14:paraId="0C922649" w14:textId="77777777" w:rsidR="00377887" w:rsidRDefault="00377887"/>
    <w:p w14:paraId="5DD3675B" w14:textId="77777777" w:rsidR="00EC7D1F" w:rsidRDefault="00EC7D1F"/>
    <w:p w14:paraId="1230F32D" w14:textId="77777777" w:rsidR="00EC7D1F" w:rsidRPr="00EC7D1F" w:rsidRDefault="00EC7D1F" w:rsidP="00EC7D1F"/>
    <w:p w14:paraId="7AEDD0B9" w14:textId="77777777" w:rsidR="00EC7D1F" w:rsidRPr="00EC7D1F" w:rsidRDefault="00EC7D1F" w:rsidP="00EC7D1F"/>
    <w:p w14:paraId="106D3F13" w14:textId="77777777" w:rsidR="00EC7D1F" w:rsidRPr="00EC7D1F" w:rsidRDefault="00EC7D1F" w:rsidP="00EC7D1F"/>
    <w:p w14:paraId="4A1964BD" w14:textId="77777777" w:rsidR="00EC7D1F" w:rsidRPr="00EC7D1F" w:rsidRDefault="00EC7D1F" w:rsidP="00EC7D1F"/>
    <w:p w14:paraId="4B3A8046" w14:textId="77777777" w:rsidR="00EC7D1F" w:rsidRPr="00EC7D1F" w:rsidRDefault="00EC7D1F" w:rsidP="00EC7D1F"/>
    <w:p w14:paraId="1E57E090" w14:textId="77777777" w:rsidR="00EC7D1F" w:rsidRPr="00EC7D1F" w:rsidRDefault="00EC7D1F" w:rsidP="00EC7D1F"/>
    <w:p w14:paraId="2C4EB3B4" w14:textId="77777777" w:rsidR="00EC7D1F" w:rsidRPr="00EC7D1F" w:rsidRDefault="00EC7D1F" w:rsidP="00EC7D1F"/>
    <w:p w14:paraId="6250CD7D" w14:textId="77777777" w:rsidR="00EC7D1F" w:rsidRPr="00EC7D1F" w:rsidRDefault="00EC7D1F" w:rsidP="00EC7D1F"/>
    <w:p w14:paraId="50E83117" w14:textId="77777777" w:rsidR="00EC7D1F" w:rsidRPr="00EC7D1F" w:rsidRDefault="00EC7D1F" w:rsidP="00EC7D1F"/>
    <w:p w14:paraId="76B022C8" w14:textId="77777777" w:rsidR="00EC7D1F" w:rsidRPr="00EC7D1F" w:rsidRDefault="00EC7D1F" w:rsidP="00EC7D1F"/>
    <w:p w14:paraId="5E335448" w14:textId="77777777" w:rsidR="00EC7D1F" w:rsidRPr="00EC7D1F" w:rsidRDefault="00EC7D1F" w:rsidP="00EC7D1F"/>
    <w:p w14:paraId="72353149" w14:textId="77777777" w:rsidR="00EC7D1F" w:rsidRPr="00EC7D1F" w:rsidRDefault="00EC7D1F" w:rsidP="00EC7D1F"/>
    <w:p w14:paraId="7DB0A345" w14:textId="77777777" w:rsidR="00EC7D1F" w:rsidRPr="00EC7D1F" w:rsidRDefault="00EC7D1F" w:rsidP="00EC7D1F"/>
    <w:p w14:paraId="7C7481AD" w14:textId="77777777" w:rsidR="00EC7D1F" w:rsidRPr="00EC7D1F" w:rsidRDefault="00EC7D1F" w:rsidP="00EC7D1F"/>
    <w:p w14:paraId="1C9FD48B" w14:textId="77777777" w:rsidR="00EC7D1F" w:rsidRPr="00EC7D1F" w:rsidRDefault="00EC7D1F" w:rsidP="00EC7D1F"/>
    <w:p w14:paraId="3AA9945D" w14:textId="77777777" w:rsidR="00EC7D1F" w:rsidRPr="00EC7D1F" w:rsidRDefault="00EC7D1F" w:rsidP="00EC7D1F"/>
    <w:p w14:paraId="16AD92A6" w14:textId="77777777" w:rsidR="00EC7D1F" w:rsidRPr="00EC7D1F" w:rsidRDefault="00EC7D1F" w:rsidP="00EC7D1F"/>
    <w:p w14:paraId="1BDF9C22" w14:textId="77777777" w:rsidR="00EC7D1F" w:rsidRPr="00EC7D1F" w:rsidRDefault="00EC7D1F" w:rsidP="00EC7D1F"/>
    <w:p w14:paraId="6C75962C" w14:textId="77777777" w:rsidR="00EC7D1F" w:rsidRPr="00EC7D1F" w:rsidRDefault="00EC7D1F" w:rsidP="00EC7D1F"/>
    <w:p w14:paraId="760EFD4F" w14:textId="77777777" w:rsidR="00EC7D1F" w:rsidRPr="00EC7D1F" w:rsidRDefault="00EC7D1F" w:rsidP="00EC7D1F"/>
    <w:p w14:paraId="3818AC1F" w14:textId="77777777" w:rsidR="00EC7D1F" w:rsidRPr="00EC7D1F" w:rsidRDefault="00EC7D1F" w:rsidP="00EC7D1F">
      <w:pPr>
        <w:tabs>
          <w:tab w:val="left" w:pos="1298"/>
        </w:tabs>
      </w:pPr>
      <w:r>
        <w:tab/>
      </w:r>
    </w:p>
    <w:p w14:paraId="258FF4CF" w14:textId="77777777" w:rsidR="00EC7D1F" w:rsidRDefault="00EC7D1F" w:rsidP="00EC7D1F"/>
    <w:p w14:paraId="1EAF70FC" w14:textId="77777777" w:rsidR="00160659" w:rsidRPr="00EC7D1F" w:rsidRDefault="00160659" w:rsidP="00EC7D1F">
      <w:pPr>
        <w:sectPr w:rsidR="00160659" w:rsidRPr="00EC7D1F" w:rsidSect="0037697D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4B8E2779" w14:textId="77777777" w:rsidR="000D4F33" w:rsidRPr="00F43883" w:rsidRDefault="00233BB5" w:rsidP="00233BB5">
      <w:pPr>
        <w:pStyle w:val="Heading1"/>
      </w:pPr>
      <w:bookmarkStart w:id="1" w:name="_Toc50543123"/>
      <w:r w:rsidRPr="00233BB5">
        <w:lastRenderedPageBreak/>
        <w:t>Project and Contact Details</w:t>
      </w:r>
      <w:bookmarkEnd w:id="1"/>
    </w:p>
    <w:p w14:paraId="278D2214" w14:textId="77777777" w:rsidR="00233BB5" w:rsidRPr="00B57C7A" w:rsidRDefault="00233BB5" w:rsidP="00233BB5">
      <w:pPr>
        <w:pStyle w:val="NoSpacing"/>
        <w:spacing w:before="120" w:after="120" w:line="276" w:lineRule="auto"/>
        <w:rPr>
          <w:rFonts w:ascii="Arial" w:hAnsi="Arial" w:cs="Arial"/>
          <w:color w:val="000000" w:themeColor="text1"/>
        </w:rPr>
      </w:pPr>
      <w:r w:rsidRPr="00B57C7A">
        <w:rPr>
          <w:rFonts w:ascii="Arial" w:hAnsi="Arial" w:cs="Arial"/>
          <w:color w:val="000000" w:themeColor="text1"/>
        </w:rPr>
        <w:t>To be completed by Project Team at completion of Master 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5097"/>
      </w:tblGrid>
      <w:tr w:rsidR="00233BB5" w:rsidRPr="00E44D99" w14:paraId="1C9AA0F6" w14:textId="77777777" w:rsidTr="00233BB5">
        <w:trPr>
          <w:trHeight w:hRule="exact" w:val="425"/>
        </w:trPr>
        <w:tc>
          <w:tcPr>
            <w:tcW w:w="2353" w:type="pct"/>
            <w:shd w:val="clear" w:color="auto" w:fill="B4C6E7" w:themeFill="accent1" w:themeFillTint="66"/>
          </w:tcPr>
          <w:p w14:paraId="6C6119ED" w14:textId="77777777" w:rsidR="00233BB5" w:rsidRPr="00E44D99" w:rsidRDefault="00233BB5" w:rsidP="00233BB5">
            <w:pPr>
              <w:rPr>
                <w:rFonts w:cs="Arial"/>
                <w:b/>
                <w:sz w:val="18"/>
                <w:szCs w:val="18"/>
              </w:rPr>
            </w:pPr>
            <w:r w:rsidRPr="00E44D99">
              <w:rPr>
                <w:rFonts w:cs="Arial"/>
                <w:b/>
                <w:sz w:val="18"/>
                <w:szCs w:val="18"/>
              </w:rPr>
              <w:t>ITEM</w:t>
            </w:r>
          </w:p>
        </w:tc>
        <w:tc>
          <w:tcPr>
            <w:tcW w:w="2647" w:type="pct"/>
            <w:shd w:val="clear" w:color="auto" w:fill="B4C6E7" w:themeFill="accent1" w:themeFillTint="66"/>
          </w:tcPr>
          <w:p w14:paraId="642C8FEF" w14:textId="77777777" w:rsidR="00233BB5" w:rsidRPr="00E44D99" w:rsidRDefault="00233BB5" w:rsidP="00233BB5">
            <w:pPr>
              <w:rPr>
                <w:rFonts w:cs="Arial"/>
                <w:b/>
                <w:sz w:val="18"/>
                <w:szCs w:val="18"/>
              </w:rPr>
            </w:pPr>
            <w:r w:rsidRPr="00E44D99">
              <w:rPr>
                <w:rFonts w:cs="Arial"/>
                <w:b/>
                <w:sz w:val="18"/>
                <w:szCs w:val="18"/>
              </w:rPr>
              <w:t>DETAIL</w:t>
            </w:r>
          </w:p>
        </w:tc>
      </w:tr>
      <w:tr w:rsidR="00233BB5" w:rsidRPr="00E44D99" w14:paraId="2C9AE8EB" w14:textId="77777777" w:rsidTr="00233BB5">
        <w:trPr>
          <w:trHeight w:hRule="exact" w:val="425"/>
        </w:trPr>
        <w:tc>
          <w:tcPr>
            <w:tcW w:w="2353" w:type="pct"/>
            <w:shd w:val="clear" w:color="auto" w:fill="auto"/>
          </w:tcPr>
          <w:p w14:paraId="731DCEBD" w14:textId="77777777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  <w:r w:rsidRPr="00E44D99">
              <w:rPr>
                <w:rFonts w:cs="Arial"/>
                <w:sz w:val="18"/>
                <w:szCs w:val="18"/>
              </w:rPr>
              <w:t>School Identification Code</w:t>
            </w:r>
          </w:p>
        </w:tc>
        <w:tc>
          <w:tcPr>
            <w:tcW w:w="2647" w:type="pct"/>
          </w:tcPr>
          <w:p w14:paraId="59910C8A" w14:textId="77777777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  <w:r w:rsidRPr="00E44D9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233BB5" w:rsidRPr="00E44D99" w14:paraId="2335E4D9" w14:textId="77777777" w:rsidTr="00233BB5">
        <w:trPr>
          <w:trHeight w:hRule="exact" w:val="425"/>
        </w:trPr>
        <w:tc>
          <w:tcPr>
            <w:tcW w:w="2353" w:type="pct"/>
            <w:shd w:val="clear" w:color="auto" w:fill="auto"/>
          </w:tcPr>
          <w:p w14:paraId="4DE65098" w14:textId="77777777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  <w:r w:rsidRPr="00E44D99">
              <w:rPr>
                <w:rFonts w:cs="Arial"/>
                <w:sz w:val="18"/>
                <w:szCs w:val="18"/>
              </w:rPr>
              <w:t>School Name</w:t>
            </w:r>
          </w:p>
        </w:tc>
        <w:tc>
          <w:tcPr>
            <w:tcW w:w="2647" w:type="pct"/>
          </w:tcPr>
          <w:p w14:paraId="17AEAD2A" w14:textId="77777777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  <w:r w:rsidRPr="00E44D99">
              <w:rPr>
                <w:rFonts w:cs="Arial"/>
                <w:sz w:val="18"/>
                <w:szCs w:val="18"/>
              </w:rPr>
              <w:t xml:space="preserve">   </w:t>
            </w:r>
          </w:p>
        </w:tc>
      </w:tr>
      <w:tr w:rsidR="00233BB5" w:rsidRPr="00E44D99" w14:paraId="77E425C1" w14:textId="77777777" w:rsidTr="00233BB5">
        <w:trPr>
          <w:trHeight w:hRule="exact" w:val="425"/>
        </w:trPr>
        <w:tc>
          <w:tcPr>
            <w:tcW w:w="2353" w:type="pct"/>
            <w:shd w:val="clear" w:color="auto" w:fill="auto"/>
          </w:tcPr>
          <w:p w14:paraId="65992256" w14:textId="77777777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  <w:r w:rsidRPr="00E44D99">
              <w:rPr>
                <w:rFonts w:cs="Arial"/>
                <w:sz w:val="18"/>
                <w:szCs w:val="18"/>
              </w:rPr>
              <w:t>Project Name (if different)</w:t>
            </w:r>
          </w:p>
        </w:tc>
        <w:tc>
          <w:tcPr>
            <w:tcW w:w="2647" w:type="pct"/>
          </w:tcPr>
          <w:p w14:paraId="3EC71E5A" w14:textId="77777777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</w:p>
        </w:tc>
      </w:tr>
      <w:tr w:rsidR="00233BB5" w:rsidRPr="00E44D99" w14:paraId="633EF460" w14:textId="77777777" w:rsidTr="00233BB5">
        <w:trPr>
          <w:trHeight w:hRule="exact" w:val="425"/>
        </w:trPr>
        <w:tc>
          <w:tcPr>
            <w:tcW w:w="2353" w:type="pct"/>
            <w:shd w:val="clear" w:color="auto" w:fill="auto"/>
          </w:tcPr>
          <w:p w14:paraId="06894CC3" w14:textId="77777777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  <w:r w:rsidRPr="00E44D99">
              <w:rPr>
                <w:rFonts w:cs="Arial"/>
                <w:sz w:val="18"/>
                <w:szCs w:val="18"/>
              </w:rPr>
              <w:t>Senior Project Director</w:t>
            </w:r>
          </w:p>
        </w:tc>
        <w:tc>
          <w:tcPr>
            <w:tcW w:w="2647" w:type="pct"/>
          </w:tcPr>
          <w:p w14:paraId="5C527AD4" w14:textId="77777777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  <w:r w:rsidRPr="00E44D9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233BB5" w:rsidRPr="00E44D99" w14:paraId="5616C168" w14:textId="77777777" w:rsidTr="00233BB5">
        <w:trPr>
          <w:trHeight w:hRule="exact" w:val="425"/>
        </w:trPr>
        <w:tc>
          <w:tcPr>
            <w:tcW w:w="2353" w:type="pct"/>
            <w:shd w:val="clear" w:color="auto" w:fill="auto"/>
          </w:tcPr>
          <w:p w14:paraId="0131ED28" w14:textId="77777777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  <w:r w:rsidRPr="00E44D99">
              <w:rPr>
                <w:rFonts w:cs="Arial"/>
                <w:sz w:val="18"/>
                <w:szCs w:val="18"/>
              </w:rPr>
              <w:t>Project Director</w:t>
            </w:r>
          </w:p>
        </w:tc>
        <w:tc>
          <w:tcPr>
            <w:tcW w:w="2647" w:type="pct"/>
          </w:tcPr>
          <w:p w14:paraId="7363C8AE" w14:textId="77777777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  <w:r w:rsidRPr="00E44D9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233BB5" w:rsidRPr="00E44D99" w14:paraId="03E2E1F3" w14:textId="77777777" w:rsidTr="00233BB5">
        <w:trPr>
          <w:trHeight w:hRule="exact" w:val="425"/>
        </w:trPr>
        <w:tc>
          <w:tcPr>
            <w:tcW w:w="2353" w:type="pct"/>
            <w:shd w:val="clear" w:color="auto" w:fill="auto"/>
          </w:tcPr>
          <w:p w14:paraId="4206A473" w14:textId="77777777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  <w:r w:rsidRPr="00E44D99">
              <w:rPr>
                <w:rFonts w:cs="Arial"/>
                <w:sz w:val="18"/>
                <w:szCs w:val="18"/>
              </w:rPr>
              <w:t xml:space="preserve">Project Manager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E44D99">
              <w:rPr>
                <w:rFonts w:cs="Arial"/>
                <w:sz w:val="18"/>
                <w:szCs w:val="18"/>
              </w:rPr>
              <w:t xml:space="preserve"> Contact</w:t>
            </w:r>
          </w:p>
        </w:tc>
        <w:tc>
          <w:tcPr>
            <w:tcW w:w="2647" w:type="pct"/>
          </w:tcPr>
          <w:p w14:paraId="13DF9850" w14:textId="77777777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</w:p>
        </w:tc>
      </w:tr>
      <w:tr w:rsidR="00233BB5" w:rsidRPr="00E44D99" w14:paraId="2ECA0474" w14:textId="77777777" w:rsidTr="00233BB5">
        <w:trPr>
          <w:trHeight w:hRule="exact" w:val="425"/>
        </w:trPr>
        <w:tc>
          <w:tcPr>
            <w:tcW w:w="2353" w:type="pct"/>
            <w:shd w:val="clear" w:color="auto" w:fill="auto"/>
          </w:tcPr>
          <w:p w14:paraId="3202D330" w14:textId="77777777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  <w:r w:rsidRPr="00E44D99">
              <w:rPr>
                <w:rFonts w:cs="Arial"/>
                <w:sz w:val="18"/>
                <w:szCs w:val="18"/>
              </w:rPr>
              <w:t xml:space="preserve">Architect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E44D99">
              <w:rPr>
                <w:rFonts w:cs="Arial"/>
                <w:sz w:val="18"/>
                <w:szCs w:val="18"/>
              </w:rPr>
              <w:t xml:space="preserve"> Contact</w:t>
            </w:r>
          </w:p>
        </w:tc>
        <w:tc>
          <w:tcPr>
            <w:tcW w:w="2647" w:type="pct"/>
          </w:tcPr>
          <w:p w14:paraId="316C9CD9" w14:textId="77777777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</w:p>
        </w:tc>
      </w:tr>
      <w:tr w:rsidR="00233BB5" w:rsidRPr="00E44D99" w14:paraId="627BD021" w14:textId="77777777" w:rsidTr="00233BB5">
        <w:trPr>
          <w:trHeight w:hRule="exact" w:val="425"/>
        </w:trPr>
        <w:tc>
          <w:tcPr>
            <w:tcW w:w="2353" w:type="pct"/>
            <w:shd w:val="clear" w:color="auto" w:fill="auto"/>
          </w:tcPr>
          <w:p w14:paraId="1719A4E5" w14:textId="43C54B32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  <w:r w:rsidRPr="00E44D99">
              <w:rPr>
                <w:rFonts w:cs="Arial"/>
                <w:sz w:val="18"/>
                <w:szCs w:val="18"/>
              </w:rPr>
              <w:t xml:space="preserve">Site Constraints Plan </w:t>
            </w:r>
            <w:r w:rsidR="00950065">
              <w:rPr>
                <w:rFonts w:cs="Arial"/>
                <w:sz w:val="18"/>
                <w:szCs w:val="18"/>
              </w:rPr>
              <w:t>as part of master plan package</w:t>
            </w:r>
          </w:p>
        </w:tc>
        <w:tc>
          <w:tcPr>
            <w:tcW w:w="2647" w:type="pct"/>
          </w:tcPr>
          <w:p w14:paraId="4DD794FF" w14:textId="77777777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</w:p>
        </w:tc>
      </w:tr>
      <w:tr w:rsidR="00233BB5" w:rsidRPr="00E44D99" w14:paraId="7C7373FD" w14:textId="77777777" w:rsidTr="00233BB5">
        <w:trPr>
          <w:trHeight w:hRule="exact" w:val="425"/>
        </w:trPr>
        <w:tc>
          <w:tcPr>
            <w:tcW w:w="2353" w:type="pct"/>
            <w:shd w:val="clear" w:color="auto" w:fill="auto"/>
          </w:tcPr>
          <w:p w14:paraId="297D5506" w14:textId="1EC84DD1" w:rsidR="00233BB5" w:rsidRPr="00E44D99" w:rsidRDefault="00234B07" w:rsidP="00233B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Commissioning Date for upgrade of ICT services</w:t>
            </w:r>
          </w:p>
        </w:tc>
        <w:tc>
          <w:tcPr>
            <w:tcW w:w="2647" w:type="pct"/>
          </w:tcPr>
          <w:p w14:paraId="48338B4A" w14:textId="77777777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</w:p>
        </w:tc>
      </w:tr>
      <w:tr w:rsidR="00233BB5" w:rsidRPr="00E44D99" w14:paraId="7132ADB7" w14:textId="77777777" w:rsidTr="00233BB5">
        <w:trPr>
          <w:trHeight w:hRule="exact" w:val="425"/>
        </w:trPr>
        <w:tc>
          <w:tcPr>
            <w:tcW w:w="2353" w:type="pct"/>
            <w:shd w:val="clear" w:color="auto" w:fill="auto"/>
          </w:tcPr>
          <w:p w14:paraId="7435B681" w14:textId="7235161C" w:rsidR="00233BB5" w:rsidRPr="00E44D99" w:rsidRDefault="00234B07" w:rsidP="00233B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ITD Foundations.T4L</w:t>
            </w:r>
            <w:r w:rsidR="00233BB5" w:rsidRPr="00E44D99">
              <w:rPr>
                <w:rFonts w:cs="Arial"/>
                <w:sz w:val="18"/>
                <w:szCs w:val="18"/>
              </w:rPr>
              <w:t xml:space="preserve"> Project Manager</w:t>
            </w:r>
          </w:p>
        </w:tc>
        <w:tc>
          <w:tcPr>
            <w:tcW w:w="2647" w:type="pct"/>
          </w:tcPr>
          <w:p w14:paraId="4BA76DF8" w14:textId="77777777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</w:p>
        </w:tc>
      </w:tr>
      <w:tr w:rsidR="00233BB5" w:rsidRPr="00E44D99" w14:paraId="068DF16F" w14:textId="77777777" w:rsidTr="00233BB5">
        <w:trPr>
          <w:trHeight w:hRule="exact" w:val="425"/>
        </w:trPr>
        <w:tc>
          <w:tcPr>
            <w:tcW w:w="2353" w:type="pct"/>
            <w:shd w:val="clear" w:color="auto" w:fill="auto"/>
          </w:tcPr>
          <w:p w14:paraId="403F3187" w14:textId="0204201E" w:rsidR="00233BB5" w:rsidRPr="00E44D99" w:rsidRDefault="00234B07" w:rsidP="00233B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ITD Field Operations Team Leader</w:t>
            </w:r>
          </w:p>
        </w:tc>
        <w:tc>
          <w:tcPr>
            <w:tcW w:w="2647" w:type="pct"/>
          </w:tcPr>
          <w:p w14:paraId="535BDF2F" w14:textId="77777777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</w:p>
        </w:tc>
      </w:tr>
      <w:tr w:rsidR="00233BB5" w:rsidRPr="00E44D99" w14:paraId="14DB5CED" w14:textId="77777777" w:rsidTr="00233BB5">
        <w:trPr>
          <w:trHeight w:hRule="exact" w:val="454"/>
        </w:trPr>
        <w:tc>
          <w:tcPr>
            <w:tcW w:w="2353" w:type="pct"/>
            <w:shd w:val="clear" w:color="auto" w:fill="auto"/>
          </w:tcPr>
          <w:p w14:paraId="0E73DD42" w14:textId="31E7F2CE" w:rsidR="00233BB5" w:rsidRPr="00E44D99" w:rsidRDefault="00234B07" w:rsidP="00233B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ICT Upgrade</w:t>
            </w:r>
            <w:r w:rsidR="00233BB5" w:rsidRPr="00E44D99">
              <w:rPr>
                <w:rFonts w:cs="Arial"/>
                <w:sz w:val="18"/>
                <w:szCs w:val="18"/>
              </w:rPr>
              <w:t xml:space="preserve"> Budget Estimate </w:t>
            </w:r>
            <w:r w:rsidR="00950065">
              <w:rPr>
                <w:rFonts w:cs="Arial"/>
                <w:sz w:val="18"/>
                <w:szCs w:val="18"/>
              </w:rPr>
              <w:t>(refer cost plan A)</w:t>
            </w:r>
          </w:p>
        </w:tc>
        <w:tc>
          <w:tcPr>
            <w:tcW w:w="2647" w:type="pct"/>
          </w:tcPr>
          <w:p w14:paraId="0DFBEDB8" w14:textId="77777777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  <w:r w:rsidRPr="00E44D99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233BB5" w:rsidRPr="00E44D99" w14:paraId="1FFA21B7" w14:textId="77777777" w:rsidTr="00233BB5">
        <w:trPr>
          <w:trHeight w:hRule="exact" w:val="425"/>
        </w:trPr>
        <w:tc>
          <w:tcPr>
            <w:tcW w:w="2353" w:type="pct"/>
            <w:shd w:val="clear" w:color="auto" w:fill="auto"/>
          </w:tcPr>
          <w:p w14:paraId="3E88A29A" w14:textId="77777777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  <w:r w:rsidRPr="00E44D99">
              <w:rPr>
                <w:rFonts w:cs="Arial"/>
                <w:sz w:val="18"/>
                <w:szCs w:val="18"/>
              </w:rPr>
              <w:t>Attached Plan(s)</w:t>
            </w:r>
          </w:p>
        </w:tc>
        <w:tc>
          <w:tcPr>
            <w:tcW w:w="2647" w:type="pct"/>
          </w:tcPr>
          <w:p w14:paraId="1AD2B1C2" w14:textId="77777777" w:rsidR="00233BB5" w:rsidRPr="00E44D99" w:rsidRDefault="00233BB5" w:rsidP="00233BB5">
            <w:pPr>
              <w:rPr>
                <w:rFonts w:cs="Arial"/>
                <w:sz w:val="18"/>
                <w:szCs w:val="18"/>
              </w:rPr>
            </w:pPr>
            <w:r w:rsidRPr="00E44D9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59EC32D6" w14:textId="77777777" w:rsidR="000D4F33" w:rsidRPr="00F43883" w:rsidRDefault="00233BB5" w:rsidP="00233BB5">
      <w:pPr>
        <w:pStyle w:val="Heading1"/>
      </w:pPr>
      <w:bookmarkStart w:id="2" w:name="_Toc50543124"/>
      <w:r w:rsidRPr="00233BB5">
        <w:t>Project Description</w:t>
      </w:r>
      <w:bookmarkEnd w:id="2"/>
    </w:p>
    <w:p w14:paraId="55670EE9" w14:textId="67CBAA4A" w:rsidR="00233BB5" w:rsidRPr="00B57C7A" w:rsidRDefault="00233BB5" w:rsidP="00233BB5">
      <w:pPr>
        <w:pStyle w:val="NoSpacing"/>
        <w:spacing w:before="120" w:after="120" w:line="276" w:lineRule="auto"/>
        <w:rPr>
          <w:rFonts w:ascii="Arial" w:hAnsi="Arial" w:cs="Arial"/>
          <w:color w:val="000000" w:themeColor="text1"/>
        </w:rPr>
      </w:pPr>
      <w:r w:rsidRPr="00E44D99">
        <w:rPr>
          <w:rFonts w:ascii="Arial" w:hAnsi="Arial" w:cs="Arial"/>
          <w:color w:val="000000" w:themeColor="text1"/>
        </w:rPr>
        <w:t xml:space="preserve">To be completed by Project Team at completion of </w:t>
      </w:r>
      <w:r w:rsidR="00B07659">
        <w:rPr>
          <w:rFonts w:ascii="Arial" w:hAnsi="Arial" w:cs="Arial"/>
          <w:color w:val="000000" w:themeColor="text1"/>
        </w:rPr>
        <w:t>existing site assessment.</w:t>
      </w:r>
    </w:p>
    <w:p w14:paraId="6DB3F24F" w14:textId="277FE041" w:rsidR="00233BB5" w:rsidRDefault="00233BB5" w:rsidP="00233BB5">
      <w:pPr>
        <w:pStyle w:val="NoSpacing"/>
        <w:spacing w:before="120" w:after="120" w:line="276" w:lineRule="auto"/>
        <w:rPr>
          <w:rFonts w:ascii="Arial" w:hAnsi="Arial" w:cs="Arial"/>
          <w:color w:val="000000" w:themeColor="text1"/>
        </w:rPr>
      </w:pPr>
      <w:r w:rsidRPr="00E44D99">
        <w:rPr>
          <w:rFonts w:ascii="Arial" w:hAnsi="Arial" w:cs="Arial"/>
          <w:color w:val="000000" w:themeColor="text1"/>
        </w:rPr>
        <w:t>Include any pertinent background information not covered above</w:t>
      </w:r>
      <w:r w:rsidR="00B07659">
        <w:rPr>
          <w:rFonts w:ascii="Arial" w:hAnsi="Arial" w:cs="Arial"/>
          <w:color w:val="000000" w:themeColor="text1"/>
        </w:rPr>
        <w:t>, including:</w:t>
      </w:r>
    </w:p>
    <w:p w14:paraId="6FCAE34B" w14:textId="1E414C84" w:rsidR="00B07659" w:rsidRDefault="00B07659" w:rsidP="00B07659">
      <w:pPr>
        <w:pStyle w:val="NoSpacing"/>
        <w:numPr>
          <w:ilvl w:val="0"/>
          <w:numId w:val="12"/>
        </w:numPr>
        <w:spacing w:before="120" w:after="12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Existing structured cabling plant</w:t>
      </w:r>
    </w:p>
    <w:p w14:paraId="4A21255D" w14:textId="05904469" w:rsidR="00B07659" w:rsidRDefault="00B07659" w:rsidP="00B07659">
      <w:pPr>
        <w:pStyle w:val="NoSpacing"/>
        <w:numPr>
          <w:ilvl w:val="0"/>
          <w:numId w:val="12"/>
        </w:numPr>
        <w:spacing w:before="120" w:after="12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Backbone and carrier relocations</w:t>
      </w:r>
    </w:p>
    <w:p w14:paraId="0A9D196F" w14:textId="1CFE4CE9" w:rsidR="00B07659" w:rsidRDefault="00B07659" w:rsidP="00B07659">
      <w:pPr>
        <w:pStyle w:val="NoSpacing"/>
        <w:numPr>
          <w:ilvl w:val="0"/>
          <w:numId w:val="12"/>
        </w:numPr>
        <w:spacing w:before="120" w:after="12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PABX</w:t>
      </w:r>
    </w:p>
    <w:p w14:paraId="62D93EEA" w14:textId="2874A32F" w:rsidR="00B07659" w:rsidRDefault="00B07659" w:rsidP="00B07659">
      <w:pPr>
        <w:pStyle w:val="NoSpacing"/>
        <w:numPr>
          <w:ilvl w:val="0"/>
          <w:numId w:val="12"/>
        </w:numPr>
        <w:spacing w:before="120" w:after="12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</w:t>
      </w:r>
    </w:p>
    <w:p w14:paraId="1DA512A0" w14:textId="613A3C3D" w:rsidR="00B07659" w:rsidRDefault="00B07659" w:rsidP="00B07659">
      <w:pPr>
        <w:pStyle w:val="NoSpacing"/>
        <w:numPr>
          <w:ilvl w:val="0"/>
          <w:numId w:val="12"/>
        </w:numPr>
        <w:spacing w:before="120" w:after="12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Bell</w:t>
      </w:r>
    </w:p>
    <w:p w14:paraId="1225CF19" w14:textId="004CCDD4" w:rsidR="00B07659" w:rsidRDefault="00B07659" w:rsidP="00B07659">
      <w:pPr>
        <w:pStyle w:val="NoSpacing"/>
        <w:numPr>
          <w:ilvl w:val="0"/>
          <w:numId w:val="12"/>
        </w:numPr>
        <w:spacing w:before="120" w:after="12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Security &amp; CCTV</w:t>
      </w:r>
    </w:p>
    <w:p w14:paraId="1D80EA00" w14:textId="7EDF15D5" w:rsidR="00B07659" w:rsidRDefault="00B07659" w:rsidP="00B07659">
      <w:pPr>
        <w:pStyle w:val="NoSpacing"/>
        <w:numPr>
          <w:ilvl w:val="0"/>
          <w:numId w:val="12"/>
        </w:numPr>
        <w:spacing w:before="120" w:after="12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Signage</w:t>
      </w:r>
    </w:p>
    <w:p w14:paraId="32A5CC37" w14:textId="2F75B97E" w:rsidR="00B07659" w:rsidRPr="00E44D99" w:rsidRDefault="00B07659" w:rsidP="00233BB5">
      <w:pPr>
        <w:pStyle w:val="NoSpacing"/>
        <w:spacing w:before="120" w:after="120" w:line="276" w:lineRule="auto"/>
        <w:rPr>
          <w:rFonts w:ascii="Arial" w:hAnsi="Arial" w:cs="Arial"/>
          <w:color w:val="000000" w:themeColor="text1"/>
        </w:rPr>
      </w:pPr>
    </w:p>
    <w:p w14:paraId="2B63AF98" w14:textId="77777777" w:rsidR="00233BB5" w:rsidRDefault="00233BB5">
      <w:pPr>
        <w:rPr>
          <w:rFonts w:eastAsiaTheme="majorEastAsia" w:cs="Arial"/>
          <w:color w:val="041E42"/>
          <w:sz w:val="28"/>
          <w:szCs w:val="32"/>
        </w:rPr>
      </w:pPr>
      <w:r>
        <w:br w:type="page"/>
      </w:r>
    </w:p>
    <w:p w14:paraId="2A542D77" w14:textId="77777777" w:rsidR="000D4F33" w:rsidRPr="00F43883" w:rsidRDefault="00233BB5" w:rsidP="00233BB5">
      <w:pPr>
        <w:pStyle w:val="Heading1"/>
      </w:pPr>
      <w:bookmarkStart w:id="3" w:name="_Toc50543125"/>
      <w:r w:rsidRPr="00233BB5">
        <w:lastRenderedPageBreak/>
        <w:t>Preliminaries</w:t>
      </w:r>
      <w:bookmarkEnd w:id="3"/>
    </w:p>
    <w:p w14:paraId="7A610080" w14:textId="7D441F56" w:rsidR="00233BB5" w:rsidRPr="00B57C7A" w:rsidRDefault="00DE6A83" w:rsidP="00233BB5">
      <w:pPr>
        <w:pStyle w:val="NoSpacing"/>
        <w:spacing w:before="120" w:after="12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Checklist to be completed by project, “No” responses need to detail explanation in “Comments”.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337"/>
        <w:gridCol w:w="4991"/>
        <w:gridCol w:w="747"/>
        <w:gridCol w:w="1968"/>
      </w:tblGrid>
      <w:tr w:rsidR="00233BB5" w:rsidRPr="00B57C7A" w14:paraId="75879620" w14:textId="77777777" w:rsidTr="007A2028">
        <w:tc>
          <w:tcPr>
            <w:tcW w:w="304" w:type="pct"/>
            <w:shd w:val="clear" w:color="auto" w:fill="B4C6E7" w:themeFill="accent1" w:themeFillTint="66"/>
          </w:tcPr>
          <w:p w14:paraId="765D1945" w14:textId="77777777" w:rsidR="00233BB5" w:rsidRPr="00B57C7A" w:rsidRDefault="00233BB5" w:rsidP="00233BB5">
            <w:pPr>
              <w:rPr>
                <w:rFonts w:cs="Arial"/>
                <w:b/>
                <w:sz w:val="18"/>
                <w:szCs w:val="18"/>
              </w:rPr>
            </w:pPr>
            <w:r w:rsidRPr="00B57C7A">
              <w:rPr>
                <w:rFonts w:cs="Arial"/>
                <w:b/>
                <w:sz w:val="18"/>
                <w:szCs w:val="18"/>
              </w:rPr>
              <w:t>#</w:t>
            </w:r>
          </w:p>
        </w:tc>
        <w:tc>
          <w:tcPr>
            <w:tcW w:w="694" w:type="pct"/>
            <w:shd w:val="clear" w:color="auto" w:fill="B4C6E7" w:themeFill="accent1" w:themeFillTint="66"/>
          </w:tcPr>
          <w:p w14:paraId="6C9F661F" w14:textId="77777777" w:rsidR="00233BB5" w:rsidRPr="00B57C7A" w:rsidRDefault="00233BB5" w:rsidP="00233BB5">
            <w:pPr>
              <w:rPr>
                <w:rFonts w:cs="Arial"/>
                <w:b/>
                <w:sz w:val="18"/>
                <w:szCs w:val="18"/>
              </w:rPr>
            </w:pPr>
            <w:r w:rsidRPr="00B57C7A">
              <w:rPr>
                <w:rFonts w:cs="Arial"/>
                <w:b/>
                <w:sz w:val="18"/>
                <w:szCs w:val="18"/>
              </w:rPr>
              <w:t>Item</w:t>
            </w:r>
          </w:p>
        </w:tc>
        <w:tc>
          <w:tcPr>
            <w:tcW w:w="2592" w:type="pct"/>
            <w:shd w:val="clear" w:color="auto" w:fill="B4C6E7" w:themeFill="accent1" w:themeFillTint="66"/>
          </w:tcPr>
          <w:p w14:paraId="3A1DAF6B" w14:textId="77777777" w:rsidR="00233BB5" w:rsidRPr="00B57C7A" w:rsidRDefault="00233BB5" w:rsidP="00233BB5">
            <w:pPr>
              <w:rPr>
                <w:rFonts w:cs="Arial"/>
                <w:b/>
                <w:sz w:val="18"/>
                <w:szCs w:val="18"/>
              </w:rPr>
            </w:pPr>
            <w:r w:rsidRPr="00B57C7A">
              <w:rPr>
                <w:rFonts w:cs="Arial"/>
                <w:b/>
                <w:sz w:val="18"/>
                <w:szCs w:val="18"/>
              </w:rPr>
              <w:t xml:space="preserve">Description </w:t>
            </w:r>
          </w:p>
        </w:tc>
        <w:tc>
          <w:tcPr>
            <w:tcW w:w="388" w:type="pct"/>
            <w:shd w:val="clear" w:color="auto" w:fill="B4C6E7" w:themeFill="accent1" w:themeFillTint="66"/>
          </w:tcPr>
          <w:p w14:paraId="1FDF74F7" w14:textId="77777777" w:rsidR="00233BB5" w:rsidRPr="00B57C7A" w:rsidRDefault="00233BB5" w:rsidP="00233BB5">
            <w:pPr>
              <w:rPr>
                <w:rFonts w:cs="Arial"/>
                <w:b/>
                <w:sz w:val="18"/>
                <w:szCs w:val="18"/>
              </w:rPr>
            </w:pPr>
            <w:r w:rsidRPr="00B57C7A">
              <w:rPr>
                <w:rFonts w:cs="Arial"/>
                <w:b/>
                <w:sz w:val="18"/>
                <w:szCs w:val="18"/>
              </w:rPr>
              <w:t>Yes / No / N/A</w:t>
            </w:r>
          </w:p>
        </w:tc>
        <w:tc>
          <w:tcPr>
            <w:tcW w:w="1022" w:type="pct"/>
            <w:shd w:val="clear" w:color="auto" w:fill="B4C6E7" w:themeFill="accent1" w:themeFillTint="66"/>
          </w:tcPr>
          <w:p w14:paraId="5A96DA15" w14:textId="77777777" w:rsidR="00233BB5" w:rsidRPr="00B57C7A" w:rsidRDefault="00233BB5" w:rsidP="00233BB5">
            <w:pPr>
              <w:rPr>
                <w:rFonts w:cs="Arial"/>
                <w:b/>
                <w:sz w:val="18"/>
                <w:szCs w:val="18"/>
              </w:rPr>
            </w:pPr>
            <w:r w:rsidRPr="00B57C7A">
              <w:rPr>
                <w:rFonts w:cs="Arial"/>
                <w:b/>
                <w:sz w:val="18"/>
                <w:szCs w:val="18"/>
              </w:rPr>
              <w:t>Comments</w:t>
            </w:r>
          </w:p>
          <w:p w14:paraId="683933DD" w14:textId="77777777" w:rsidR="00233BB5" w:rsidRPr="00B57C7A" w:rsidRDefault="00233BB5" w:rsidP="00233BB5">
            <w:pPr>
              <w:rPr>
                <w:rFonts w:cs="Arial"/>
                <w:b/>
                <w:sz w:val="18"/>
                <w:szCs w:val="18"/>
              </w:rPr>
            </w:pPr>
            <w:r w:rsidRPr="00B57C7A">
              <w:rPr>
                <w:rFonts w:cs="Arial"/>
                <w:b/>
                <w:sz w:val="18"/>
                <w:szCs w:val="18"/>
              </w:rPr>
              <w:t>(date completed)</w:t>
            </w:r>
          </w:p>
        </w:tc>
      </w:tr>
      <w:tr w:rsidR="00821A5F" w:rsidRPr="00B57C7A" w14:paraId="7AF2BA14" w14:textId="77777777" w:rsidTr="007A2028">
        <w:tc>
          <w:tcPr>
            <w:tcW w:w="304" w:type="pct"/>
          </w:tcPr>
          <w:p w14:paraId="52D28330" w14:textId="145F31C0" w:rsidR="00821A5F" w:rsidRPr="00D36838" w:rsidRDefault="00821A5F" w:rsidP="00821A5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 w:rsidRPr="00D3683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70FFAFFC" w14:textId="048AFEC2" w:rsidR="00821A5F" w:rsidRDefault="00821A5F" w:rsidP="00821A5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ITD staff engagement</w:t>
            </w:r>
          </w:p>
        </w:tc>
        <w:tc>
          <w:tcPr>
            <w:tcW w:w="2592" w:type="pct"/>
            <w:shd w:val="clear" w:color="auto" w:fill="auto"/>
          </w:tcPr>
          <w:p w14:paraId="1C0F57CD" w14:textId="1A9C4D9D" w:rsidR="00821A5F" w:rsidRDefault="00821A5F" w:rsidP="00821A5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Have the ITD Foundation.T4L PM, and the Field Operations Team Leader been engaged</w:t>
            </w:r>
            <w:r w:rsidR="00A008ED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388" w:type="pct"/>
            <w:shd w:val="clear" w:color="auto" w:fill="auto"/>
          </w:tcPr>
          <w:p w14:paraId="13A813B0" w14:textId="77777777" w:rsidR="00821A5F" w:rsidRPr="00D36838" w:rsidRDefault="00821A5F" w:rsidP="00821A5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</w:tcPr>
          <w:p w14:paraId="320813F7" w14:textId="77777777" w:rsidR="00821A5F" w:rsidRPr="00D36838" w:rsidRDefault="00821A5F" w:rsidP="00821A5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</w:tr>
      <w:tr w:rsidR="00863EA7" w:rsidRPr="00B57C7A" w14:paraId="65665A89" w14:textId="77777777" w:rsidTr="007A2028">
        <w:tc>
          <w:tcPr>
            <w:tcW w:w="304" w:type="pct"/>
          </w:tcPr>
          <w:p w14:paraId="02C8DC47" w14:textId="0A819BB6" w:rsidR="00863EA7" w:rsidRPr="00D36838" w:rsidRDefault="00863EA7" w:rsidP="00863EA7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 w:rsidRPr="00D3683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14:paraId="6EB7333B" w14:textId="5992C9C1" w:rsidR="00863EA7" w:rsidRDefault="00863EA7" w:rsidP="00863EA7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Problem Statement</w:t>
            </w:r>
          </w:p>
        </w:tc>
        <w:tc>
          <w:tcPr>
            <w:tcW w:w="2592" w:type="pct"/>
            <w:shd w:val="clear" w:color="auto" w:fill="auto"/>
          </w:tcPr>
          <w:p w14:paraId="05355B6C" w14:textId="68E608A2" w:rsidR="00863EA7" w:rsidRDefault="00863EA7" w:rsidP="00863EA7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Has the problem state (Appendix B) been completed by the Principal?</w:t>
            </w:r>
          </w:p>
        </w:tc>
        <w:tc>
          <w:tcPr>
            <w:tcW w:w="388" w:type="pct"/>
            <w:shd w:val="clear" w:color="auto" w:fill="auto"/>
          </w:tcPr>
          <w:p w14:paraId="6B00E186" w14:textId="77777777" w:rsidR="00863EA7" w:rsidRPr="00D36838" w:rsidRDefault="00863EA7" w:rsidP="00863EA7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</w:tcPr>
          <w:p w14:paraId="1BD8C0BA" w14:textId="77777777" w:rsidR="00863EA7" w:rsidRPr="00D36838" w:rsidRDefault="00863EA7" w:rsidP="00863EA7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</w:tr>
      <w:tr w:rsidR="00863EA7" w:rsidRPr="00B57C7A" w14:paraId="6CC8096F" w14:textId="77777777" w:rsidTr="007A2028">
        <w:tc>
          <w:tcPr>
            <w:tcW w:w="304" w:type="pct"/>
          </w:tcPr>
          <w:p w14:paraId="6D973897" w14:textId="293F3A6F" w:rsidR="00863EA7" w:rsidRPr="00D36838" w:rsidRDefault="00863EA7" w:rsidP="00863EA7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 w:rsidRPr="00D36838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14:paraId="5D62F982" w14:textId="53B7584D" w:rsidR="00863EA7" w:rsidRPr="00D36838" w:rsidRDefault="00863EA7" w:rsidP="00863EA7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Requirements </w:t>
            </w:r>
            <w:r w:rsidR="0004594F">
              <w:rPr>
                <w:rFonts w:cs="Arial"/>
                <w:sz w:val="18"/>
                <w:szCs w:val="18"/>
              </w:rPr>
              <w:t xml:space="preserve">for </w:t>
            </w:r>
            <w:r>
              <w:rPr>
                <w:rFonts w:cs="Arial"/>
                <w:sz w:val="18"/>
                <w:szCs w:val="18"/>
              </w:rPr>
              <w:t>Existing Structured cabling plant</w:t>
            </w:r>
          </w:p>
        </w:tc>
        <w:tc>
          <w:tcPr>
            <w:tcW w:w="2592" w:type="pct"/>
            <w:shd w:val="clear" w:color="auto" w:fill="auto"/>
          </w:tcPr>
          <w:p w14:paraId="390AC56C" w14:textId="2741667B" w:rsidR="00863EA7" w:rsidRPr="00D36838" w:rsidRDefault="00863EA7" w:rsidP="00863EA7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Has a site survey been conducted on the existing cabling infrastructure for the site including all switches, routers and Wireless Access Points</w:t>
            </w:r>
            <w:r w:rsidR="005709E8">
              <w:rPr>
                <w:rFonts w:cs="Arial"/>
                <w:sz w:val="18"/>
                <w:szCs w:val="18"/>
              </w:rPr>
              <w:t xml:space="preserve"> and VLANs</w:t>
            </w:r>
            <w:r>
              <w:rPr>
                <w:rFonts w:cs="Arial"/>
                <w:sz w:val="18"/>
                <w:szCs w:val="18"/>
              </w:rPr>
              <w:t>? (Appendix A)</w:t>
            </w:r>
          </w:p>
        </w:tc>
        <w:tc>
          <w:tcPr>
            <w:tcW w:w="388" w:type="pct"/>
            <w:shd w:val="clear" w:color="auto" w:fill="auto"/>
          </w:tcPr>
          <w:p w14:paraId="6D4487DD" w14:textId="77777777" w:rsidR="00863EA7" w:rsidRPr="00D36838" w:rsidRDefault="00863EA7" w:rsidP="00863EA7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</w:tcPr>
          <w:p w14:paraId="791D1BFF" w14:textId="77777777" w:rsidR="00863EA7" w:rsidRPr="00D36838" w:rsidRDefault="00863EA7" w:rsidP="00863EA7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</w:tr>
      <w:tr w:rsidR="00863EA7" w:rsidRPr="00B57C7A" w14:paraId="02963C47" w14:textId="77777777" w:rsidTr="007A2028">
        <w:tc>
          <w:tcPr>
            <w:tcW w:w="304" w:type="pct"/>
          </w:tcPr>
          <w:p w14:paraId="25B2F823" w14:textId="79B17954" w:rsidR="00863EA7" w:rsidRPr="00D36838" w:rsidRDefault="00863EA7" w:rsidP="00863EA7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 w:rsidRPr="00D36838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694" w:type="pct"/>
            <w:shd w:val="clear" w:color="auto" w:fill="auto"/>
          </w:tcPr>
          <w:p w14:paraId="5DE61D98" w14:textId="7CA9F627" w:rsidR="00863EA7" w:rsidRPr="00D36838" w:rsidRDefault="00863EA7" w:rsidP="00863EA7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Requirements </w:t>
            </w:r>
            <w:r w:rsidR="0004594F">
              <w:rPr>
                <w:rFonts w:cs="Arial"/>
                <w:sz w:val="18"/>
                <w:szCs w:val="18"/>
              </w:rPr>
              <w:t xml:space="preserve">for </w:t>
            </w:r>
            <w:r>
              <w:rPr>
                <w:rFonts w:cs="Arial"/>
                <w:sz w:val="18"/>
                <w:szCs w:val="18"/>
              </w:rPr>
              <w:t xml:space="preserve">Existing </w:t>
            </w:r>
            <w:r w:rsidR="0004594F">
              <w:rPr>
                <w:rFonts w:cs="Arial"/>
                <w:sz w:val="18"/>
                <w:szCs w:val="18"/>
              </w:rPr>
              <w:t xml:space="preserve">MCR and BCRs </w:t>
            </w:r>
          </w:p>
        </w:tc>
        <w:tc>
          <w:tcPr>
            <w:tcW w:w="2592" w:type="pct"/>
            <w:shd w:val="clear" w:color="auto" w:fill="auto"/>
          </w:tcPr>
          <w:p w14:paraId="600A49FA" w14:textId="7E16917C" w:rsidR="00863EA7" w:rsidRPr="0004594F" w:rsidRDefault="0004594F" w:rsidP="0004594F">
            <w:pPr>
              <w:pStyle w:val="CommentText"/>
            </w:pPr>
            <w:r>
              <w:t>Will any MCR or BCR require relocation, resize or refurbishment as a result of the expanded and refurbished components of the site (Appendix A)</w:t>
            </w:r>
          </w:p>
        </w:tc>
        <w:tc>
          <w:tcPr>
            <w:tcW w:w="388" w:type="pct"/>
            <w:shd w:val="clear" w:color="auto" w:fill="auto"/>
          </w:tcPr>
          <w:p w14:paraId="05C4DC08" w14:textId="77777777" w:rsidR="00863EA7" w:rsidRPr="00D36838" w:rsidRDefault="00863EA7" w:rsidP="00863EA7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</w:tcPr>
          <w:p w14:paraId="6C39DB12" w14:textId="77777777" w:rsidR="00863EA7" w:rsidRPr="00D36838" w:rsidRDefault="00863EA7" w:rsidP="00863EA7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</w:tr>
      <w:tr w:rsidR="0004594F" w:rsidRPr="00B57C7A" w14:paraId="102EF780" w14:textId="77777777" w:rsidTr="007A2028">
        <w:tc>
          <w:tcPr>
            <w:tcW w:w="304" w:type="pct"/>
          </w:tcPr>
          <w:p w14:paraId="60138AD0" w14:textId="1F440C36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 w:rsidRPr="00D36838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694" w:type="pct"/>
            <w:shd w:val="clear" w:color="auto" w:fill="auto"/>
          </w:tcPr>
          <w:p w14:paraId="68C1314A" w14:textId="6CC9D115" w:rsidR="0004594F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Requirements for Existing Backbone and carrier Services</w:t>
            </w:r>
          </w:p>
        </w:tc>
        <w:tc>
          <w:tcPr>
            <w:tcW w:w="2592" w:type="pct"/>
            <w:shd w:val="clear" w:color="auto" w:fill="auto"/>
          </w:tcPr>
          <w:p w14:paraId="568CDB05" w14:textId="4E8E6950" w:rsidR="0004594F" w:rsidRPr="0004594F" w:rsidRDefault="0004594F" w:rsidP="0004594F">
            <w:pPr>
              <w:pStyle w:val="CommentText"/>
            </w:pPr>
            <w:r>
              <w:t>Will any backbone or carrier services require relocation as a result of the expanded and refurbished components of the site. Are existing pathways suitable for relocation or expansion of services?</w:t>
            </w:r>
          </w:p>
        </w:tc>
        <w:tc>
          <w:tcPr>
            <w:tcW w:w="388" w:type="pct"/>
            <w:shd w:val="clear" w:color="auto" w:fill="auto"/>
          </w:tcPr>
          <w:p w14:paraId="74BB214F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</w:tcPr>
          <w:p w14:paraId="49F9D360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</w:tr>
      <w:tr w:rsidR="0004594F" w:rsidRPr="00B57C7A" w14:paraId="755B5C95" w14:textId="77777777" w:rsidTr="007A2028">
        <w:tc>
          <w:tcPr>
            <w:tcW w:w="304" w:type="pct"/>
          </w:tcPr>
          <w:p w14:paraId="47ED4CBB" w14:textId="10953A94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 w:rsidRPr="00D36838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694" w:type="pct"/>
            <w:shd w:val="clear" w:color="auto" w:fill="auto"/>
          </w:tcPr>
          <w:p w14:paraId="75A58E5A" w14:textId="59EA4C60" w:rsidR="0004594F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Requirements for Existing PABX</w:t>
            </w:r>
          </w:p>
        </w:tc>
        <w:tc>
          <w:tcPr>
            <w:tcW w:w="2592" w:type="pct"/>
            <w:shd w:val="clear" w:color="auto" w:fill="auto"/>
          </w:tcPr>
          <w:p w14:paraId="6B530C87" w14:textId="7FEFCD28" w:rsidR="0004594F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Will the existing PABX be able to be upgraded to manage all existing and new (VOIP) handsets?</w:t>
            </w:r>
          </w:p>
        </w:tc>
        <w:tc>
          <w:tcPr>
            <w:tcW w:w="388" w:type="pct"/>
            <w:shd w:val="clear" w:color="auto" w:fill="auto"/>
          </w:tcPr>
          <w:p w14:paraId="6C147E5E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</w:tcPr>
          <w:p w14:paraId="6940C891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</w:tr>
      <w:tr w:rsidR="0004594F" w:rsidRPr="00B57C7A" w14:paraId="244EDDCF" w14:textId="77777777" w:rsidTr="007A2028">
        <w:tc>
          <w:tcPr>
            <w:tcW w:w="304" w:type="pct"/>
          </w:tcPr>
          <w:p w14:paraId="5D7DE463" w14:textId="47F4F3C4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 w:rsidRPr="00D36838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694" w:type="pct"/>
            <w:shd w:val="clear" w:color="auto" w:fill="auto"/>
          </w:tcPr>
          <w:p w14:paraId="41AFA3E0" w14:textId="779D91A8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Requirements for existing PA system</w:t>
            </w:r>
          </w:p>
        </w:tc>
        <w:tc>
          <w:tcPr>
            <w:tcW w:w="2592" w:type="pct"/>
            <w:shd w:val="clear" w:color="auto" w:fill="auto"/>
          </w:tcPr>
          <w:p w14:paraId="0A2E9029" w14:textId="02EFBCA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 the existing PA system suitable (age and expandability) to be expanded across the whole site? Please state expansion type (</w:t>
            </w:r>
            <w:proofErr w:type="spellStart"/>
            <w:r>
              <w:rPr>
                <w:rFonts w:cs="Arial"/>
                <w:sz w:val="18"/>
                <w:szCs w:val="18"/>
              </w:rPr>
              <w:t>eg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digital or analogue) in comments.</w:t>
            </w:r>
          </w:p>
        </w:tc>
        <w:tc>
          <w:tcPr>
            <w:tcW w:w="388" w:type="pct"/>
            <w:shd w:val="clear" w:color="auto" w:fill="auto"/>
          </w:tcPr>
          <w:p w14:paraId="375D28D2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</w:tcPr>
          <w:p w14:paraId="0BF3D569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</w:tr>
      <w:tr w:rsidR="0004594F" w:rsidRPr="00B57C7A" w14:paraId="54088C3E" w14:textId="77777777" w:rsidTr="007A2028">
        <w:tc>
          <w:tcPr>
            <w:tcW w:w="304" w:type="pct"/>
          </w:tcPr>
          <w:p w14:paraId="41C01FE3" w14:textId="1B38824B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 w:rsidRPr="00D36838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694" w:type="pct"/>
            <w:shd w:val="clear" w:color="auto" w:fill="auto"/>
          </w:tcPr>
          <w:p w14:paraId="02942820" w14:textId="7E3AF272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Requirements for existing Bell System</w:t>
            </w:r>
          </w:p>
        </w:tc>
        <w:tc>
          <w:tcPr>
            <w:tcW w:w="2592" w:type="pct"/>
            <w:shd w:val="clear" w:color="auto" w:fill="auto"/>
          </w:tcPr>
          <w:p w14:paraId="08D4133E" w14:textId="6ED4B65C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Will the existing Bell system suitable (age and expandability) to be expanded across the whole site?  Please state expansion type (</w:t>
            </w:r>
            <w:proofErr w:type="spellStart"/>
            <w:r>
              <w:rPr>
                <w:rFonts w:cs="Arial"/>
                <w:sz w:val="18"/>
                <w:szCs w:val="18"/>
              </w:rPr>
              <w:t>eg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digital or analogue) in comments.</w:t>
            </w:r>
          </w:p>
        </w:tc>
        <w:tc>
          <w:tcPr>
            <w:tcW w:w="388" w:type="pct"/>
            <w:shd w:val="clear" w:color="auto" w:fill="auto"/>
          </w:tcPr>
          <w:p w14:paraId="4AF2ED2B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</w:tcPr>
          <w:p w14:paraId="64816B91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</w:tr>
      <w:tr w:rsidR="0004594F" w:rsidRPr="00B57C7A" w14:paraId="70E2ED6A" w14:textId="77777777" w:rsidTr="007A2028">
        <w:tc>
          <w:tcPr>
            <w:tcW w:w="304" w:type="pct"/>
          </w:tcPr>
          <w:p w14:paraId="10F4B16E" w14:textId="61EB33C9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 w:rsidRPr="00D36838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694" w:type="pct"/>
            <w:shd w:val="clear" w:color="auto" w:fill="auto"/>
          </w:tcPr>
          <w:p w14:paraId="16477120" w14:textId="7E16CC7E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Requirements for existing security and CCTV</w:t>
            </w:r>
          </w:p>
        </w:tc>
        <w:tc>
          <w:tcPr>
            <w:tcW w:w="2592" w:type="pct"/>
            <w:shd w:val="clear" w:color="auto" w:fill="auto"/>
          </w:tcPr>
          <w:p w14:paraId="4DCB99E3" w14:textId="786001FA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Have SSU been consulted on impacts to existing security and CCTV? Note CCTV installations will need to be unified to current standards with the structured cabling plant (no parallel networks).</w:t>
            </w:r>
          </w:p>
        </w:tc>
        <w:tc>
          <w:tcPr>
            <w:tcW w:w="388" w:type="pct"/>
            <w:shd w:val="clear" w:color="auto" w:fill="auto"/>
          </w:tcPr>
          <w:p w14:paraId="16DB7B53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</w:tcPr>
          <w:p w14:paraId="7D16DB2B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</w:tr>
      <w:tr w:rsidR="0004594F" w:rsidRPr="00B57C7A" w14:paraId="1E58D21C" w14:textId="77777777" w:rsidTr="007A2028">
        <w:tc>
          <w:tcPr>
            <w:tcW w:w="304" w:type="pct"/>
          </w:tcPr>
          <w:p w14:paraId="4C810D61" w14:textId="172E9D3C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 w:rsidRPr="00D36838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694" w:type="pct"/>
            <w:shd w:val="clear" w:color="auto" w:fill="auto"/>
          </w:tcPr>
          <w:p w14:paraId="0DEB2DC4" w14:textId="2D9A71A4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Requirements for existing signage</w:t>
            </w:r>
          </w:p>
        </w:tc>
        <w:tc>
          <w:tcPr>
            <w:tcW w:w="2592" w:type="pct"/>
            <w:shd w:val="clear" w:color="auto" w:fill="auto"/>
          </w:tcPr>
          <w:p w14:paraId="12475E6B" w14:textId="6211F3B6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Are there existing signage or other AV systems that need to be expanded into areas impacted by the project?</w:t>
            </w:r>
          </w:p>
        </w:tc>
        <w:tc>
          <w:tcPr>
            <w:tcW w:w="388" w:type="pct"/>
            <w:shd w:val="clear" w:color="auto" w:fill="auto"/>
          </w:tcPr>
          <w:p w14:paraId="56FDFAC6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</w:tcPr>
          <w:p w14:paraId="688A57D7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</w:tr>
      <w:tr w:rsidR="0004594F" w:rsidRPr="00B57C7A" w14:paraId="0FB86BEF" w14:textId="77777777" w:rsidTr="007A2028">
        <w:tc>
          <w:tcPr>
            <w:tcW w:w="304" w:type="pct"/>
          </w:tcPr>
          <w:p w14:paraId="511ED4A5" w14:textId="7252B9E5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 w:rsidRPr="00D36838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694" w:type="pct"/>
            <w:shd w:val="clear" w:color="auto" w:fill="auto"/>
          </w:tcPr>
          <w:p w14:paraId="26D09862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 w:rsidRPr="00D36838">
              <w:rPr>
                <w:rFonts w:cs="Arial"/>
                <w:sz w:val="18"/>
                <w:szCs w:val="18"/>
              </w:rPr>
              <w:t>Site Constraints</w:t>
            </w:r>
          </w:p>
        </w:tc>
        <w:tc>
          <w:tcPr>
            <w:tcW w:w="2592" w:type="pct"/>
            <w:shd w:val="clear" w:color="auto" w:fill="auto"/>
          </w:tcPr>
          <w:p w14:paraId="2B72A44C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 w:rsidRPr="00D36838">
              <w:rPr>
                <w:rFonts w:cs="Arial"/>
                <w:sz w:val="18"/>
                <w:szCs w:val="18"/>
              </w:rPr>
              <w:t>Include Site Constraints plan: easements; flooding; bushfire; ecological; heritage, etc.</w:t>
            </w:r>
          </w:p>
        </w:tc>
        <w:tc>
          <w:tcPr>
            <w:tcW w:w="388" w:type="pct"/>
            <w:shd w:val="clear" w:color="auto" w:fill="auto"/>
          </w:tcPr>
          <w:p w14:paraId="6815B007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</w:tcPr>
          <w:p w14:paraId="230EF421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</w:tr>
      <w:tr w:rsidR="0004594F" w:rsidRPr="00B57C7A" w14:paraId="5DEE57B5" w14:textId="77777777" w:rsidTr="007A2028">
        <w:tc>
          <w:tcPr>
            <w:tcW w:w="304" w:type="pct"/>
          </w:tcPr>
          <w:p w14:paraId="78CE86BC" w14:textId="6AB281BF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 w:rsidRPr="00D36838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94" w:type="pct"/>
            <w:shd w:val="clear" w:color="auto" w:fill="auto"/>
          </w:tcPr>
          <w:p w14:paraId="2613DABA" w14:textId="48A0A0F0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Certification</w:t>
            </w:r>
          </w:p>
        </w:tc>
        <w:tc>
          <w:tcPr>
            <w:tcW w:w="2592" w:type="pct"/>
            <w:shd w:val="clear" w:color="auto" w:fill="auto"/>
          </w:tcPr>
          <w:p w14:paraId="62BAD1EF" w14:textId="4505DA5B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works are to comply to published standards, utilising procurement contract vendors where</w:t>
            </w:r>
            <w:r w:rsidR="00211EDD">
              <w:rPr>
                <w:rFonts w:cs="Arial"/>
                <w:sz w:val="18"/>
                <w:szCs w:val="18"/>
              </w:rPr>
              <w:t xml:space="preserve"> procurement contracts exist</w:t>
            </w:r>
            <w:r>
              <w:rPr>
                <w:rFonts w:cs="Arial"/>
                <w:sz w:val="18"/>
                <w:szCs w:val="18"/>
              </w:rPr>
              <w:t>, providing warranty to established contract agreements.</w:t>
            </w:r>
          </w:p>
        </w:tc>
        <w:tc>
          <w:tcPr>
            <w:tcW w:w="388" w:type="pct"/>
            <w:shd w:val="clear" w:color="auto" w:fill="auto"/>
          </w:tcPr>
          <w:p w14:paraId="341498CA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</w:tcPr>
          <w:p w14:paraId="1536447E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</w:tr>
      <w:tr w:rsidR="0004594F" w:rsidRPr="00B57C7A" w14:paraId="2D64A5DF" w14:textId="77777777" w:rsidTr="007A2028">
        <w:tc>
          <w:tcPr>
            <w:tcW w:w="304" w:type="pct"/>
          </w:tcPr>
          <w:p w14:paraId="3111706A" w14:textId="5D286A74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694" w:type="pct"/>
            <w:shd w:val="clear" w:color="auto" w:fill="auto"/>
          </w:tcPr>
          <w:p w14:paraId="05125C04" w14:textId="47C49DE0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Schematic Design</w:t>
            </w:r>
          </w:p>
        </w:tc>
        <w:tc>
          <w:tcPr>
            <w:tcW w:w="2592" w:type="pct"/>
            <w:shd w:val="clear" w:color="auto" w:fill="auto"/>
          </w:tcPr>
          <w:p w14:paraId="16BA2797" w14:textId="504D5035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Has a schematic design been produced detailing changes to existing buildings including additions, removals, replacements of existing infrastructure and its integration into new works?</w:t>
            </w:r>
          </w:p>
        </w:tc>
        <w:tc>
          <w:tcPr>
            <w:tcW w:w="388" w:type="pct"/>
            <w:shd w:val="clear" w:color="auto" w:fill="auto"/>
          </w:tcPr>
          <w:p w14:paraId="7E8D9522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</w:tcPr>
          <w:p w14:paraId="189F2BEB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</w:tr>
      <w:tr w:rsidR="0004594F" w:rsidRPr="00B57C7A" w14:paraId="70201472" w14:textId="77777777" w:rsidTr="007A2028">
        <w:tc>
          <w:tcPr>
            <w:tcW w:w="304" w:type="pct"/>
          </w:tcPr>
          <w:p w14:paraId="093C2B24" w14:textId="7288DDD2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694" w:type="pct"/>
            <w:shd w:val="clear" w:color="auto" w:fill="auto"/>
          </w:tcPr>
          <w:p w14:paraId="644FB05C" w14:textId="7B0C2E09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BOM</w:t>
            </w:r>
          </w:p>
        </w:tc>
        <w:tc>
          <w:tcPr>
            <w:tcW w:w="2592" w:type="pct"/>
            <w:shd w:val="clear" w:color="auto" w:fill="auto"/>
          </w:tcPr>
          <w:p w14:paraId="5179CBDD" w14:textId="4AE036B1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Has a bill of materials been produced by ITD as an indication of active equipment costs for existing buildings?</w:t>
            </w:r>
          </w:p>
        </w:tc>
        <w:tc>
          <w:tcPr>
            <w:tcW w:w="388" w:type="pct"/>
            <w:shd w:val="clear" w:color="auto" w:fill="auto"/>
          </w:tcPr>
          <w:p w14:paraId="488EADE8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</w:tcPr>
          <w:p w14:paraId="24B28835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</w:tr>
      <w:tr w:rsidR="0004594F" w:rsidRPr="00B57C7A" w14:paraId="3CB3C3CF" w14:textId="77777777" w:rsidTr="007A2028">
        <w:tc>
          <w:tcPr>
            <w:tcW w:w="304" w:type="pct"/>
          </w:tcPr>
          <w:p w14:paraId="19BD464A" w14:textId="07B2C0E5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694" w:type="pct"/>
            <w:shd w:val="clear" w:color="auto" w:fill="auto"/>
          </w:tcPr>
          <w:p w14:paraId="0D3E3584" w14:textId="3B9FF76A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 w:rsidRPr="00D36838">
              <w:rPr>
                <w:rFonts w:cs="Arial"/>
                <w:sz w:val="18"/>
                <w:szCs w:val="18"/>
              </w:rPr>
              <w:t>Heritage</w:t>
            </w:r>
          </w:p>
        </w:tc>
        <w:tc>
          <w:tcPr>
            <w:tcW w:w="2592" w:type="pct"/>
            <w:shd w:val="clear" w:color="auto" w:fill="auto"/>
          </w:tcPr>
          <w:p w14:paraId="257B0144" w14:textId="49C25FBD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 w:rsidRPr="00D36838">
              <w:rPr>
                <w:rFonts w:cs="Arial"/>
                <w:sz w:val="18"/>
                <w:szCs w:val="18"/>
              </w:rPr>
              <w:t xml:space="preserve">Are there any Heritage </w:t>
            </w:r>
            <w:r w:rsidR="00211EDD">
              <w:rPr>
                <w:rFonts w:cs="Arial"/>
                <w:sz w:val="18"/>
                <w:szCs w:val="18"/>
              </w:rPr>
              <w:t>building constraints</w:t>
            </w:r>
            <w:r w:rsidRPr="00D36838">
              <w:rPr>
                <w:rFonts w:cs="Arial"/>
                <w:sz w:val="18"/>
                <w:szCs w:val="18"/>
              </w:rPr>
              <w:t xml:space="preserve"> that are associated with the site?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D36838">
              <w:rPr>
                <w:rFonts w:cs="Arial"/>
                <w:sz w:val="18"/>
                <w:szCs w:val="18"/>
              </w:rPr>
              <w:t>If yes, please provide a copy of reports.</w:t>
            </w:r>
          </w:p>
        </w:tc>
        <w:tc>
          <w:tcPr>
            <w:tcW w:w="388" w:type="pct"/>
            <w:shd w:val="clear" w:color="auto" w:fill="auto"/>
          </w:tcPr>
          <w:p w14:paraId="7AEC4DB0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</w:tcPr>
          <w:p w14:paraId="566D5DC9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</w:tr>
      <w:tr w:rsidR="0004594F" w:rsidRPr="00B57C7A" w14:paraId="17198875" w14:textId="77777777" w:rsidTr="007A2028">
        <w:tc>
          <w:tcPr>
            <w:tcW w:w="304" w:type="pct"/>
          </w:tcPr>
          <w:p w14:paraId="576BA33B" w14:textId="4F5DDAA9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694" w:type="pct"/>
            <w:shd w:val="clear" w:color="auto" w:fill="auto"/>
          </w:tcPr>
          <w:p w14:paraId="5761EFC4" w14:textId="23E8E0C2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Asbestos</w:t>
            </w:r>
          </w:p>
        </w:tc>
        <w:tc>
          <w:tcPr>
            <w:tcW w:w="2592" w:type="pct"/>
            <w:shd w:val="clear" w:color="auto" w:fill="auto"/>
          </w:tcPr>
          <w:p w14:paraId="77EAF6E6" w14:textId="700A0D9C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Has the school asbestos register been assessed for impacts to any ICT works in existing buildings?</w:t>
            </w:r>
          </w:p>
        </w:tc>
        <w:tc>
          <w:tcPr>
            <w:tcW w:w="388" w:type="pct"/>
            <w:shd w:val="clear" w:color="auto" w:fill="auto"/>
          </w:tcPr>
          <w:p w14:paraId="0C0EC93F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</w:tcPr>
          <w:p w14:paraId="2E4B3ABF" w14:textId="77777777" w:rsidR="0004594F" w:rsidRPr="00D36838" w:rsidRDefault="0004594F" w:rsidP="0004594F">
            <w:pPr>
              <w:spacing w:before="100" w:beforeAutospacing="1" w:after="120"/>
              <w:rPr>
                <w:rFonts w:cs="Arial"/>
                <w:sz w:val="18"/>
                <w:szCs w:val="18"/>
              </w:rPr>
            </w:pPr>
          </w:p>
        </w:tc>
      </w:tr>
    </w:tbl>
    <w:p w14:paraId="617E0085" w14:textId="77777777" w:rsidR="00233BB5" w:rsidRDefault="00233BB5" w:rsidP="00233BB5">
      <w:pPr>
        <w:pStyle w:val="NoSpacing"/>
        <w:spacing w:before="120" w:after="120" w:line="276" w:lineRule="auto"/>
        <w:rPr>
          <w:rFonts w:ascii="Arial" w:hAnsi="Arial" w:cs="Arial"/>
          <w:b/>
          <w:color w:val="041E42"/>
          <w:sz w:val="24"/>
          <w:szCs w:val="24"/>
        </w:rPr>
      </w:pPr>
    </w:p>
    <w:p w14:paraId="39E6D224" w14:textId="77777777" w:rsidR="000D4F33" w:rsidRPr="00F43883" w:rsidRDefault="00233BB5" w:rsidP="00233BB5">
      <w:pPr>
        <w:pStyle w:val="Heading1"/>
      </w:pPr>
      <w:bookmarkStart w:id="4" w:name="_Toc50543126"/>
      <w:r w:rsidRPr="00233BB5">
        <w:t>Construction</w:t>
      </w:r>
      <w:bookmarkEnd w:id="4"/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00"/>
        <w:gridCol w:w="5465"/>
        <w:gridCol w:w="707"/>
        <w:gridCol w:w="1256"/>
      </w:tblGrid>
      <w:tr w:rsidR="00233BB5" w:rsidRPr="00B57C7A" w14:paraId="20C682A7" w14:textId="77777777" w:rsidTr="00DE7C2E">
        <w:trPr>
          <w:trHeight w:val="686"/>
        </w:trPr>
        <w:tc>
          <w:tcPr>
            <w:tcW w:w="704" w:type="dxa"/>
            <w:shd w:val="clear" w:color="auto" w:fill="B4C6E7" w:themeFill="accent1" w:themeFillTint="66"/>
          </w:tcPr>
          <w:p w14:paraId="67187EF3" w14:textId="77777777" w:rsidR="00233BB5" w:rsidRPr="00B57C7A" w:rsidRDefault="00233BB5" w:rsidP="00233BB5">
            <w:pPr>
              <w:spacing w:after="120"/>
              <w:rPr>
                <w:rFonts w:cs="Arial"/>
                <w:b/>
                <w:sz w:val="18"/>
                <w:szCs w:val="18"/>
              </w:rPr>
            </w:pPr>
            <w:r w:rsidRPr="00B57C7A">
              <w:rPr>
                <w:rFonts w:cs="Arial"/>
                <w:b/>
                <w:sz w:val="18"/>
                <w:szCs w:val="18"/>
              </w:rPr>
              <w:t>#</w:t>
            </w:r>
          </w:p>
        </w:tc>
        <w:tc>
          <w:tcPr>
            <w:tcW w:w="1200" w:type="dxa"/>
            <w:shd w:val="clear" w:color="auto" w:fill="B4C6E7" w:themeFill="accent1" w:themeFillTint="66"/>
          </w:tcPr>
          <w:p w14:paraId="31CB223F" w14:textId="77777777" w:rsidR="00233BB5" w:rsidRPr="00B57C7A" w:rsidRDefault="00233BB5" w:rsidP="00233BB5">
            <w:pPr>
              <w:spacing w:after="120"/>
              <w:rPr>
                <w:rFonts w:cs="Arial"/>
                <w:b/>
                <w:sz w:val="18"/>
                <w:szCs w:val="18"/>
              </w:rPr>
            </w:pPr>
            <w:r w:rsidRPr="00B57C7A">
              <w:rPr>
                <w:rFonts w:cs="Arial"/>
                <w:b/>
                <w:sz w:val="18"/>
                <w:szCs w:val="18"/>
              </w:rPr>
              <w:t>Item</w:t>
            </w:r>
          </w:p>
        </w:tc>
        <w:tc>
          <w:tcPr>
            <w:tcW w:w="5465" w:type="dxa"/>
            <w:shd w:val="clear" w:color="auto" w:fill="B4C6E7" w:themeFill="accent1" w:themeFillTint="66"/>
          </w:tcPr>
          <w:p w14:paraId="58ED88ED" w14:textId="77777777" w:rsidR="00233BB5" w:rsidRPr="00B57C7A" w:rsidRDefault="00233BB5" w:rsidP="00233BB5">
            <w:pPr>
              <w:spacing w:after="120"/>
              <w:rPr>
                <w:rFonts w:cs="Arial"/>
                <w:b/>
                <w:sz w:val="18"/>
                <w:szCs w:val="18"/>
              </w:rPr>
            </w:pPr>
            <w:r w:rsidRPr="00B57C7A">
              <w:rPr>
                <w:rFonts w:cs="Arial"/>
                <w:b/>
                <w:sz w:val="18"/>
                <w:szCs w:val="18"/>
              </w:rPr>
              <w:t xml:space="preserve">Description </w:t>
            </w:r>
          </w:p>
        </w:tc>
        <w:tc>
          <w:tcPr>
            <w:tcW w:w="707" w:type="dxa"/>
            <w:shd w:val="clear" w:color="auto" w:fill="B4C6E7" w:themeFill="accent1" w:themeFillTint="66"/>
          </w:tcPr>
          <w:p w14:paraId="2BAAD539" w14:textId="77777777" w:rsidR="00233BB5" w:rsidRPr="00B57C7A" w:rsidRDefault="00233BB5" w:rsidP="00233BB5">
            <w:pPr>
              <w:spacing w:after="120"/>
              <w:rPr>
                <w:rFonts w:cs="Arial"/>
                <w:b/>
                <w:sz w:val="18"/>
                <w:szCs w:val="18"/>
              </w:rPr>
            </w:pPr>
            <w:r w:rsidRPr="00B57C7A">
              <w:rPr>
                <w:rFonts w:cs="Arial"/>
                <w:b/>
                <w:sz w:val="18"/>
                <w:szCs w:val="18"/>
              </w:rPr>
              <w:t>Yes /    No / N/A</w:t>
            </w:r>
          </w:p>
        </w:tc>
        <w:tc>
          <w:tcPr>
            <w:tcW w:w="1256" w:type="dxa"/>
            <w:shd w:val="clear" w:color="auto" w:fill="B4C6E7" w:themeFill="accent1" w:themeFillTint="66"/>
          </w:tcPr>
          <w:p w14:paraId="53C2BF7A" w14:textId="77777777" w:rsidR="00233BB5" w:rsidRPr="00B57C7A" w:rsidRDefault="00233BB5" w:rsidP="00233BB5">
            <w:pPr>
              <w:spacing w:after="120"/>
              <w:rPr>
                <w:rFonts w:cs="Arial"/>
                <w:b/>
                <w:sz w:val="18"/>
                <w:szCs w:val="18"/>
              </w:rPr>
            </w:pPr>
            <w:r w:rsidRPr="00B57C7A">
              <w:rPr>
                <w:rFonts w:cs="Arial"/>
                <w:b/>
                <w:sz w:val="18"/>
                <w:szCs w:val="18"/>
              </w:rPr>
              <w:t>Comments</w:t>
            </w:r>
          </w:p>
          <w:p w14:paraId="71388801" w14:textId="77777777" w:rsidR="00233BB5" w:rsidRPr="00B57C7A" w:rsidRDefault="00233BB5" w:rsidP="00233BB5">
            <w:pPr>
              <w:spacing w:after="120"/>
              <w:rPr>
                <w:rFonts w:cs="Arial"/>
                <w:b/>
                <w:sz w:val="18"/>
                <w:szCs w:val="18"/>
              </w:rPr>
            </w:pPr>
            <w:r w:rsidRPr="00B57C7A">
              <w:rPr>
                <w:rFonts w:cs="Arial"/>
                <w:b/>
                <w:sz w:val="18"/>
                <w:szCs w:val="18"/>
              </w:rPr>
              <w:t>(date completed)</w:t>
            </w:r>
          </w:p>
        </w:tc>
      </w:tr>
      <w:tr w:rsidR="00233BB5" w:rsidRPr="00B57C7A" w14:paraId="65170C40" w14:textId="77777777" w:rsidTr="00DE7C2E">
        <w:trPr>
          <w:trHeight w:hRule="exact" w:val="397"/>
        </w:trPr>
        <w:tc>
          <w:tcPr>
            <w:tcW w:w="704" w:type="dxa"/>
          </w:tcPr>
          <w:p w14:paraId="7A8F16E8" w14:textId="77777777" w:rsidR="00233BB5" w:rsidRPr="00B57C7A" w:rsidRDefault="00233BB5" w:rsidP="00233BB5">
            <w:pPr>
              <w:spacing w:after="120"/>
              <w:rPr>
                <w:rFonts w:cs="Arial"/>
                <w:sz w:val="18"/>
                <w:szCs w:val="18"/>
              </w:rPr>
            </w:pPr>
            <w:r w:rsidRPr="00B57C7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14:paraId="5E6EC51B" w14:textId="77777777" w:rsidR="00233BB5" w:rsidRPr="00B57C7A" w:rsidRDefault="00233BB5" w:rsidP="00233BB5">
            <w:pPr>
              <w:spacing w:after="120"/>
              <w:rPr>
                <w:rFonts w:cs="Arial"/>
                <w:sz w:val="18"/>
                <w:szCs w:val="18"/>
              </w:rPr>
            </w:pPr>
            <w:r w:rsidRPr="00B57C7A">
              <w:rPr>
                <w:rFonts w:cs="Arial"/>
                <w:sz w:val="18"/>
                <w:szCs w:val="18"/>
              </w:rPr>
              <w:t>Budget</w:t>
            </w:r>
          </w:p>
        </w:tc>
        <w:tc>
          <w:tcPr>
            <w:tcW w:w="5465" w:type="dxa"/>
            <w:shd w:val="clear" w:color="auto" w:fill="auto"/>
          </w:tcPr>
          <w:p w14:paraId="5A8C7C57" w14:textId="470BCF3B" w:rsidR="00233BB5" w:rsidRPr="00B57C7A" w:rsidRDefault="00233BB5" w:rsidP="00233BB5">
            <w:pPr>
              <w:spacing w:after="120"/>
              <w:rPr>
                <w:rFonts w:cs="Arial"/>
                <w:sz w:val="18"/>
                <w:szCs w:val="18"/>
              </w:rPr>
            </w:pPr>
            <w:r w:rsidRPr="00B57C7A">
              <w:rPr>
                <w:rFonts w:cs="Arial"/>
                <w:sz w:val="18"/>
                <w:szCs w:val="18"/>
              </w:rPr>
              <w:t xml:space="preserve">Include budget estimate for </w:t>
            </w:r>
            <w:r w:rsidR="00887DA0">
              <w:rPr>
                <w:rFonts w:cs="Arial"/>
                <w:sz w:val="18"/>
                <w:szCs w:val="18"/>
              </w:rPr>
              <w:t xml:space="preserve">provision of </w:t>
            </w:r>
            <w:r w:rsidR="002C286C">
              <w:rPr>
                <w:rFonts w:cs="Arial"/>
                <w:sz w:val="18"/>
                <w:szCs w:val="18"/>
              </w:rPr>
              <w:t>ICT into existing spaces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07" w:type="dxa"/>
            <w:shd w:val="clear" w:color="auto" w:fill="auto"/>
          </w:tcPr>
          <w:p w14:paraId="5A8B0625" w14:textId="77777777" w:rsidR="00233BB5" w:rsidRPr="00B57C7A" w:rsidRDefault="00233BB5" w:rsidP="00233BB5">
            <w:pPr>
              <w:spacing w:after="120"/>
              <w:rPr>
                <w:rFonts w:cs="Arial"/>
                <w:sz w:val="18"/>
                <w:szCs w:val="18"/>
              </w:rPr>
            </w:pPr>
            <w:r w:rsidRPr="00B57C7A">
              <w:rPr>
                <w:rFonts w:cs="Arial"/>
                <w:sz w:val="18"/>
                <w:szCs w:val="18"/>
              </w:rPr>
              <w:t xml:space="preserve">   </w:t>
            </w:r>
          </w:p>
        </w:tc>
        <w:tc>
          <w:tcPr>
            <w:tcW w:w="1256" w:type="dxa"/>
            <w:shd w:val="clear" w:color="auto" w:fill="auto"/>
          </w:tcPr>
          <w:p w14:paraId="2277B2E7" w14:textId="77777777" w:rsidR="00233BB5" w:rsidRPr="00B57C7A" w:rsidRDefault="00233BB5" w:rsidP="00233BB5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2C286C" w:rsidRPr="00B57C7A" w14:paraId="7C0987DC" w14:textId="77777777" w:rsidTr="00DE7C2E">
        <w:trPr>
          <w:trHeight w:hRule="exact" w:val="692"/>
        </w:trPr>
        <w:tc>
          <w:tcPr>
            <w:tcW w:w="704" w:type="dxa"/>
          </w:tcPr>
          <w:p w14:paraId="403DE644" w14:textId="77777777" w:rsidR="002C286C" w:rsidRPr="00B57C7A" w:rsidRDefault="002C286C" w:rsidP="002C286C">
            <w:pPr>
              <w:spacing w:after="120"/>
              <w:rPr>
                <w:rFonts w:cs="Arial"/>
                <w:sz w:val="18"/>
                <w:szCs w:val="18"/>
              </w:rPr>
            </w:pPr>
            <w:r w:rsidRPr="00B57C7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14:paraId="21B79193" w14:textId="006FE1E1" w:rsidR="002C286C" w:rsidRPr="00B57C7A" w:rsidRDefault="002C286C" w:rsidP="002C286C">
            <w:pPr>
              <w:spacing w:after="120"/>
              <w:rPr>
                <w:rFonts w:cs="Arial"/>
                <w:sz w:val="18"/>
                <w:szCs w:val="18"/>
              </w:rPr>
            </w:pPr>
            <w:r w:rsidRPr="00B57C7A">
              <w:rPr>
                <w:rFonts w:cs="Arial"/>
                <w:sz w:val="18"/>
                <w:szCs w:val="18"/>
              </w:rPr>
              <w:t>Staging</w:t>
            </w:r>
          </w:p>
        </w:tc>
        <w:tc>
          <w:tcPr>
            <w:tcW w:w="5465" w:type="dxa"/>
            <w:shd w:val="clear" w:color="auto" w:fill="auto"/>
          </w:tcPr>
          <w:p w14:paraId="1A588A33" w14:textId="04A50621" w:rsidR="002C286C" w:rsidRPr="00B57C7A" w:rsidRDefault="002C286C" w:rsidP="002C286C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Will any of the ICT works for the existing buildings need to be staged to allow for continuity of service or access for other works?</w:t>
            </w:r>
          </w:p>
        </w:tc>
        <w:tc>
          <w:tcPr>
            <w:tcW w:w="707" w:type="dxa"/>
            <w:shd w:val="clear" w:color="auto" w:fill="auto"/>
          </w:tcPr>
          <w:p w14:paraId="51BA792E" w14:textId="77777777" w:rsidR="002C286C" w:rsidRPr="00B57C7A" w:rsidRDefault="002C286C" w:rsidP="002C286C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79C7AB74" w14:textId="77777777" w:rsidR="002C286C" w:rsidRPr="00B57C7A" w:rsidRDefault="002C286C" w:rsidP="002C286C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2C286C" w:rsidRPr="00B57C7A" w14:paraId="48720E24" w14:textId="77777777" w:rsidTr="002C286C">
        <w:trPr>
          <w:trHeight w:hRule="exact" w:val="748"/>
        </w:trPr>
        <w:tc>
          <w:tcPr>
            <w:tcW w:w="704" w:type="dxa"/>
          </w:tcPr>
          <w:p w14:paraId="5D9E7202" w14:textId="7CABBFD1" w:rsidR="002C286C" w:rsidRPr="00B57C7A" w:rsidRDefault="002C286C" w:rsidP="002C286C">
            <w:pPr>
              <w:spacing w:after="120"/>
              <w:rPr>
                <w:rFonts w:cs="Arial"/>
                <w:sz w:val="18"/>
                <w:szCs w:val="18"/>
              </w:rPr>
            </w:pPr>
            <w:r w:rsidRPr="00B57C7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14:paraId="22889237" w14:textId="51E4B58F" w:rsidR="002C286C" w:rsidRDefault="002C286C" w:rsidP="002C286C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Decommissioning date</w:t>
            </w:r>
          </w:p>
        </w:tc>
        <w:tc>
          <w:tcPr>
            <w:tcW w:w="5465" w:type="dxa"/>
            <w:shd w:val="clear" w:color="auto" w:fill="auto"/>
          </w:tcPr>
          <w:p w14:paraId="6C5E1980" w14:textId="6D692CA4" w:rsidR="002C286C" w:rsidRDefault="002C286C" w:rsidP="002C286C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What is the required decommissioning date for any removals of ICT in existing spaces?</w:t>
            </w:r>
          </w:p>
        </w:tc>
        <w:tc>
          <w:tcPr>
            <w:tcW w:w="707" w:type="dxa"/>
            <w:shd w:val="clear" w:color="auto" w:fill="auto"/>
          </w:tcPr>
          <w:p w14:paraId="71053550" w14:textId="77777777" w:rsidR="002C286C" w:rsidRPr="00B57C7A" w:rsidRDefault="002C286C" w:rsidP="002C286C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6FDB3AF7" w14:textId="77777777" w:rsidR="002C286C" w:rsidRPr="00B57C7A" w:rsidRDefault="002C286C" w:rsidP="002C286C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2C286C" w:rsidRPr="00B57C7A" w14:paraId="2D2D6CC0" w14:textId="77777777" w:rsidTr="002C286C">
        <w:trPr>
          <w:trHeight w:hRule="exact" w:val="977"/>
        </w:trPr>
        <w:tc>
          <w:tcPr>
            <w:tcW w:w="704" w:type="dxa"/>
          </w:tcPr>
          <w:p w14:paraId="011E198F" w14:textId="3E7950E0" w:rsidR="002C286C" w:rsidRPr="00B57C7A" w:rsidRDefault="00B913D4" w:rsidP="002C286C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14:paraId="7AC73DEA" w14:textId="717516D9" w:rsidR="002C286C" w:rsidRPr="00B57C7A" w:rsidRDefault="002C286C" w:rsidP="002C286C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Carrier Service Move Request</w:t>
            </w:r>
          </w:p>
        </w:tc>
        <w:tc>
          <w:tcPr>
            <w:tcW w:w="5465" w:type="dxa"/>
            <w:shd w:val="clear" w:color="auto" w:fill="auto"/>
          </w:tcPr>
          <w:p w14:paraId="489F3856" w14:textId="18DFCC9A" w:rsidR="002C286C" w:rsidRPr="00B57C7A" w:rsidRDefault="002C286C" w:rsidP="002C286C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Has a request been made to move any impacted carrier services?</w:t>
            </w:r>
          </w:p>
        </w:tc>
        <w:tc>
          <w:tcPr>
            <w:tcW w:w="707" w:type="dxa"/>
            <w:shd w:val="clear" w:color="auto" w:fill="auto"/>
          </w:tcPr>
          <w:p w14:paraId="1F412A10" w14:textId="77777777" w:rsidR="002C286C" w:rsidRPr="00B57C7A" w:rsidRDefault="002C286C" w:rsidP="002C286C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21F77417" w14:textId="77777777" w:rsidR="002C286C" w:rsidRPr="00B57C7A" w:rsidRDefault="002C286C" w:rsidP="002C286C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2C286C" w:rsidRPr="000849AE" w14:paraId="04ADF5E6" w14:textId="77777777" w:rsidTr="00DE7C2E">
        <w:trPr>
          <w:trHeight w:hRule="exact" w:val="510"/>
        </w:trPr>
        <w:tc>
          <w:tcPr>
            <w:tcW w:w="704" w:type="dxa"/>
          </w:tcPr>
          <w:p w14:paraId="42B1C5C9" w14:textId="2CEA15BB" w:rsidR="002C286C" w:rsidRPr="000849AE" w:rsidRDefault="00B913D4" w:rsidP="002C286C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14:paraId="38FD8729" w14:textId="2EC76589" w:rsidR="002C286C" w:rsidRPr="000849AE" w:rsidRDefault="00894F44" w:rsidP="002C286C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5465" w:type="dxa"/>
            <w:shd w:val="clear" w:color="auto" w:fill="auto"/>
          </w:tcPr>
          <w:p w14:paraId="7137133F" w14:textId="3CDA8497" w:rsidR="002C286C" w:rsidRPr="000849AE" w:rsidRDefault="00894F44" w:rsidP="002C286C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Has approval been provide</w:t>
            </w:r>
            <w:r w:rsidR="00DE6A83"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 xml:space="preserve"> post decommissioning for demolition of any existing ICT Infrastructure?</w:t>
            </w:r>
          </w:p>
        </w:tc>
        <w:tc>
          <w:tcPr>
            <w:tcW w:w="707" w:type="dxa"/>
            <w:shd w:val="clear" w:color="auto" w:fill="auto"/>
          </w:tcPr>
          <w:p w14:paraId="68EA528B" w14:textId="77777777" w:rsidR="002C286C" w:rsidRPr="000849AE" w:rsidRDefault="002C286C" w:rsidP="002C286C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006D85AD" w14:textId="77777777" w:rsidR="002C286C" w:rsidRPr="000849AE" w:rsidRDefault="002C286C" w:rsidP="002C286C">
            <w:pPr>
              <w:spacing w:after="120"/>
              <w:rPr>
                <w:rFonts w:cs="Arial"/>
                <w:sz w:val="18"/>
                <w:szCs w:val="18"/>
              </w:rPr>
            </w:pPr>
            <w:r w:rsidRPr="000849AE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913D4" w:rsidRPr="00B57C7A" w14:paraId="1A897DA3" w14:textId="77777777" w:rsidTr="00B913D4">
        <w:trPr>
          <w:trHeight w:hRule="exact" w:val="803"/>
        </w:trPr>
        <w:tc>
          <w:tcPr>
            <w:tcW w:w="704" w:type="dxa"/>
          </w:tcPr>
          <w:p w14:paraId="135A1F0E" w14:textId="33CB74ED" w:rsidR="00B913D4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14:paraId="03660C6B" w14:textId="65C34AED" w:rsidR="00B913D4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Active Equipment Ordering</w:t>
            </w:r>
          </w:p>
        </w:tc>
        <w:tc>
          <w:tcPr>
            <w:tcW w:w="5465" w:type="dxa"/>
            <w:shd w:val="clear" w:color="auto" w:fill="auto"/>
          </w:tcPr>
          <w:p w14:paraId="7CF71E6A" w14:textId="15362965" w:rsidR="00B913D4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Has the equipment listed in the BOM been verified and ordered?</w:t>
            </w:r>
          </w:p>
        </w:tc>
        <w:tc>
          <w:tcPr>
            <w:tcW w:w="707" w:type="dxa"/>
            <w:shd w:val="clear" w:color="auto" w:fill="auto"/>
          </w:tcPr>
          <w:p w14:paraId="2F56B588" w14:textId="77777777" w:rsidR="00B913D4" w:rsidRPr="00B57C7A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2C7EE0F9" w14:textId="77777777" w:rsidR="00B913D4" w:rsidRPr="00B57C7A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B913D4" w:rsidRPr="00B57C7A" w14:paraId="2C686F91" w14:textId="77777777" w:rsidTr="00211EDD">
        <w:trPr>
          <w:trHeight w:hRule="exact" w:val="1311"/>
        </w:trPr>
        <w:tc>
          <w:tcPr>
            <w:tcW w:w="704" w:type="dxa"/>
          </w:tcPr>
          <w:p w14:paraId="27A58D24" w14:textId="1F51695D" w:rsidR="00B913D4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00" w:type="dxa"/>
            <w:shd w:val="clear" w:color="auto" w:fill="auto"/>
          </w:tcPr>
          <w:p w14:paraId="15245707" w14:textId="563B1BB4" w:rsidR="00B913D4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Commissioning date</w:t>
            </w:r>
          </w:p>
        </w:tc>
        <w:tc>
          <w:tcPr>
            <w:tcW w:w="5465" w:type="dxa"/>
            <w:shd w:val="clear" w:color="auto" w:fill="auto"/>
          </w:tcPr>
          <w:p w14:paraId="3BB19932" w14:textId="4079C995" w:rsidR="00211EDD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What is the required commissioning date for any changes to ICT in existing spaces?</w:t>
            </w:r>
          </w:p>
          <w:p w14:paraId="2E2B5CD2" w14:textId="31947BC1" w:rsidR="00211EDD" w:rsidRDefault="00211EDD" w:rsidP="00B913D4">
            <w:pPr>
              <w:spacing w:after="120"/>
              <w:rPr>
                <w:rFonts w:cs="Arial"/>
                <w:sz w:val="18"/>
                <w:szCs w:val="18"/>
              </w:rPr>
            </w:pPr>
            <w:r w:rsidRPr="00211EDD">
              <w:rPr>
                <w:rFonts w:cs="Arial"/>
                <w:sz w:val="18"/>
                <w:szCs w:val="18"/>
              </w:rPr>
              <w:t xml:space="preserve">Has ICT Commissioning Document been provided to the Project team outlining general requirements and </w:t>
            </w:r>
            <w:proofErr w:type="gramStart"/>
            <w:r w:rsidRPr="00211EDD">
              <w:rPr>
                <w:rFonts w:cs="Arial"/>
                <w:sz w:val="18"/>
                <w:szCs w:val="18"/>
              </w:rPr>
              <w:t>site specific</w:t>
            </w:r>
            <w:proofErr w:type="gramEnd"/>
            <w:r w:rsidRPr="00211EDD">
              <w:rPr>
                <w:rFonts w:cs="Arial"/>
                <w:sz w:val="18"/>
                <w:szCs w:val="18"/>
              </w:rPr>
              <w:t xml:space="preserve"> requirements for the ICT commissioning phase?</w:t>
            </w:r>
          </w:p>
        </w:tc>
        <w:tc>
          <w:tcPr>
            <w:tcW w:w="707" w:type="dxa"/>
            <w:shd w:val="clear" w:color="auto" w:fill="auto"/>
          </w:tcPr>
          <w:p w14:paraId="50949D62" w14:textId="77777777" w:rsidR="00B913D4" w:rsidRPr="00B57C7A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7066A22C" w14:textId="77777777" w:rsidR="00B913D4" w:rsidRPr="00B57C7A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B913D4" w:rsidRPr="00B57C7A" w14:paraId="1A49F967" w14:textId="77777777" w:rsidTr="00B913D4">
        <w:trPr>
          <w:trHeight w:hRule="exact" w:val="614"/>
        </w:trPr>
        <w:tc>
          <w:tcPr>
            <w:tcW w:w="704" w:type="dxa"/>
          </w:tcPr>
          <w:p w14:paraId="6950B8E9" w14:textId="4D6B23F8" w:rsidR="00B913D4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00" w:type="dxa"/>
            <w:shd w:val="clear" w:color="auto" w:fill="auto"/>
          </w:tcPr>
          <w:p w14:paraId="58D2B762" w14:textId="6E703701" w:rsidR="00B913D4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Equipment Installation</w:t>
            </w:r>
          </w:p>
        </w:tc>
        <w:tc>
          <w:tcPr>
            <w:tcW w:w="5465" w:type="dxa"/>
            <w:shd w:val="clear" w:color="auto" w:fill="auto"/>
          </w:tcPr>
          <w:p w14:paraId="26D2044B" w14:textId="1597AFEF" w:rsidR="00B913D4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Has the cabling contractor installed all active equipment (this may need to be staged on the advice of ITD)?</w:t>
            </w:r>
          </w:p>
        </w:tc>
        <w:tc>
          <w:tcPr>
            <w:tcW w:w="707" w:type="dxa"/>
            <w:shd w:val="clear" w:color="auto" w:fill="auto"/>
          </w:tcPr>
          <w:p w14:paraId="61FB74FB" w14:textId="77777777" w:rsidR="00B913D4" w:rsidRPr="00B57C7A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06C3A2D2" w14:textId="77777777" w:rsidR="00B913D4" w:rsidRPr="00B57C7A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B913D4" w:rsidRPr="00B57C7A" w14:paraId="085D7D91" w14:textId="77777777" w:rsidTr="00B913D4">
        <w:trPr>
          <w:trHeight w:hRule="exact" w:val="614"/>
        </w:trPr>
        <w:tc>
          <w:tcPr>
            <w:tcW w:w="704" w:type="dxa"/>
          </w:tcPr>
          <w:p w14:paraId="07D24C7C" w14:textId="66676424" w:rsidR="00B913D4" w:rsidRPr="00B57C7A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00" w:type="dxa"/>
            <w:shd w:val="clear" w:color="auto" w:fill="auto"/>
          </w:tcPr>
          <w:p w14:paraId="29CCF169" w14:textId="0C5E58E1" w:rsidR="00B913D4" w:rsidRPr="00B57C7A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Network Outage</w:t>
            </w:r>
          </w:p>
        </w:tc>
        <w:tc>
          <w:tcPr>
            <w:tcW w:w="5465" w:type="dxa"/>
            <w:shd w:val="clear" w:color="auto" w:fill="auto"/>
          </w:tcPr>
          <w:p w14:paraId="3656241C" w14:textId="1A8479D8" w:rsidR="00B913D4" w:rsidRPr="00B57C7A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Has the school been notified of any outage windows required to complete the works?</w:t>
            </w:r>
          </w:p>
        </w:tc>
        <w:tc>
          <w:tcPr>
            <w:tcW w:w="707" w:type="dxa"/>
            <w:shd w:val="clear" w:color="auto" w:fill="auto"/>
          </w:tcPr>
          <w:p w14:paraId="21B40D48" w14:textId="77777777" w:rsidR="00B913D4" w:rsidRPr="00B57C7A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136E4519" w14:textId="77777777" w:rsidR="00B913D4" w:rsidRPr="00B57C7A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B913D4" w:rsidRPr="00B57C7A" w14:paraId="30894A6A" w14:textId="77777777" w:rsidTr="00B913D4">
        <w:trPr>
          <w:trHeight w:hRule="exact" w:val="614"/>
        </w:trPr>
        <w:tc>
          <w:tcPr>
            <w:tcW w:w="704" w:type="dxa"/>
          </w:tcPr>
          <w:p w14:paraId="1A8B7A9D" w14:textId="64ABFBD7" w:rsidR="00B913D4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00" w:type="dxa"/>
            <w:shd w:val="clear" w:color="auto" w:fill="auto"/>
          </w:tcPr>
          <w:p w14:paraId="73EBA576" w14:textId="71880827" w:rsidR="00B913D4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Commissioning</w:t>
            </w:r>
          </w:p>
        </w:tc>
        <w:tc>
          <w:tcPr>
            <w:tcW w:w="5465" w:type="dxa"/>
            <w:shd w:val="clear" w:color="auto" w:fill="auto"/>
          </w:tcPr>
          <w:p w14:paraId="32378433" w14:textId="66393B83" w:rsidR="00B913D4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Have </w:t>
            </w:r>
            <w:r w:rsidR="001F3121">
              <w:rPr>
                <w:rFonts w:cs="Arial"/>
                <w:sz w:val="18"/>
                <w:szCs w:val="18"/>
              </w:rPr>
              <w:t>all services been verified as operational by ITD, Security and other stakeholders.</w:t>
            </w:r>
          </w:p>
        </w:tc>
        <w:tc>
          <w:tcPr>
            <w:tcW w:w="707" w:type="dxa"/>
            <w:shd w:val="clear" w:color="auto" w:fill="auto"/>
          </w:tcPr>
          <w:p w14:paraId="16D75466" w14:textId="77777777" w:rsidR="00B913D4" w:rsidRPr="00B57C7A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5DCD858D" w14:textId="77777777" w:rsidR="00B913D4" w:rsidRPr="00B57C7A" w:rsidRDefault="00B913D4" w:rsidP="00B913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</w:tbl>
    <w:p w14:paraId="3A4A312F" w14:textId="500A1496" w:rsidR="00BB4193" w:rsidRDefault="00233BB5">
      <w:r>
        <w:br w:type="page"/>
      </w:r>
    </w:p>
    <w:p w14:paraId="01F84B97" w14:textId="77777777" w:rsidR="00CF24E3" w:rsidRDefault="00CF24E3" w:rsidP="00CF24E3">
      <w:pPr>
        <w:pStyle w:val="Appendices"/>
      </w:pPr>
      <w:bookmarkStart w:id="5" w:name="_Toc50543127"/>
      <w:r>
        <w:lastRenderedPageBreak/>
        <w:t>Existing School Survey Summary</w:t>
      </w:r>
      <w:bookmarkEnd w:id="5"/>
      <w:r>
        <w:t xml:space="preserve"> </w:t>
      </w:r>
    </w:p>
    <w:p w14:paraId="6DE05AD6" w14:textId="388FDC04" w:rsidR="00CF24E3" w:rsidRDefault="00CF24E3" w:rsidP="00CF24E3">
      <w:r>
        <w:t>to be completed by ITD Field Operations Team Leader</w:t>
      </w:r>
    </w:p>
    <w:bookmarkStart w:id="6" w:name="_GoBack"/>
    <w:bookmarkEnd w:id="6"/>
    <w:p w14:paraId="4340C483" w14:textId="3947BFC5" w:rsidR="00BB4193" w:rsidRDefault="00D7311E">
      <w:r>
        <w:object w:dxaOrig="1487" w:dyaOrig="992" w14:anchorId="1094C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9.5pt" o:ole="">
            <v:imagedata r:id="rId18" o:title=""/>
          </v:shape>
          <o:OLEObject Type="Embed" ProgID="Excel.Sheet.12" ShapeID="_x0000_i1025" DrawAspect="Icon" ObjectID="_1666519790" r:id="rId19"/>
        </w:object>
      </w:r>
      <w:r w:rsidR="00BB4193">
        <w:br w:type="page"/>
      </w:r>
    </w:p>
    <w:p w14:paraId="0A6F486D" w14:textId="2D59A88A" w:rsidR="00BB4193" w:rsidRDefault="00BB4193" w:rsidP="00CF24E3">
      <w:pPr>
        <w:pStyle w:val="Appendices"/>
      </w:pPr>
      <w:bookmarkStart w:id="7" w:name="_Toc50543128"/>
      <w:r>
        <w:lastRenderedPageBreak/>
        <w:t xml:space="preserve">Provision of ICT in existing schools </w:t>
      </w:r>
      <w:bookmarkStart w:id="8" w:name="_Toc40684025"/>
      <w:r w:rsidR="005C3A6A">
        <w:t xml:space="preserve">Principal </w:t>
      </w:r>
      <w:r>
        <w:t>Statement</w:t>
      </w:r>
      <w:bookmarkEnd w:id="8"/>
      <w:bookmarkEnd w:id="7"/>
    </w:p>
    <w:p w14:paraId="5EA9F241" w14:textId="52582DD8" w:rsidR="00BB4193" w:rsidRPr="00DF4EBD" w:rsidRDefault="00BB4193" w:rsidP="00BB4193">
      <w:pPr>
        <w:rPr>
          <w:b/>
          <w:i/>
        </w:rPr>
      </w:pPr>
      <w:r w:rsidRPr="002C6492">
        <w:rPr>
          <w:rFonts w:cs="Arial"/>
          <w:b/>
          <w:i/>
          <w:color w:val="808080" w:themeColor="background1" w:themeShade="80"/>
        </w:rPr>
        <w:t>T</w:t>
      </w:r>
      <w:r>
        <w:rPr>
          <w:rFonts w:cs="Arial"/>
          <w:b/>
          <w:i/>
          <w:color w:val="808080" w:themeColor="background1" w:themeShade="80"/>
        </w:rPr>
        <w:t xml:space="preserve">o be completed by Principal </w:t>
      </w:r>
    </w:p>
    <w:tbl>
      <w:tblPr>
        <w:tblStyle w:val="TableGrid"/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56"/>
        <w:gridCol w:w="4402"/>
        <w:gridCol w:w="850"/>
        <w:gridCol w:w="2115"/>
      </w:tblGrid>
      <w:tr w:rsidR="00BB4193" w:rsidRPr="009D78C4" w14:paraId="78A88DFB" w14:textId="77777777" w:rsidTr="00BB4193">
        <w:tc>
          <w:tcPr>
            <w:tcW w:w="2256" w:type="dxa"/>
            <w:shd w:val="clear" w:color="auto" w:fill="A6A6A6" w:themeFill="background1" w:themeFillShade="A6"/>
          </w:tcPr>
          <w:p w14:paraId="38BF81FA" w14:textId="77777777" w:rsidR="00BB4193" w:rsidRPr="009D78C4" w:rsidRDefault="00BB4193" w:rsidP="00BB4193">
            <w:pPr>
              <w:spacing w:before="60" w:after="60" w:line="276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9D78C4">
              <w:rPr>
                <w:rFonts w:cs="Arial"/>
                <w:b/>
                <w:color w:val="FFFFFF" w:themeColor="background1"/>
                <w:sz w:val="18"/>
                <w:szCs w:val="18"/>
              </w:rPr>
              <w:t>Submitted by:</w:t>
            </w:r>
          </w:p>
        </w:tc>
        <w:tc>
          <w:tcPr>
            <w:tcW w:w="4402" w:type="dxa"/>
          </w:tcPr>
          <w:p w14:paraId="25EA2FE9" w14:textId="77777777" w:rsidR="00BB4193" w:rsidRPr="009D78C4" w:rsidRDefault="00BB4193" w:rsidP="00BB419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243CBA30" w14:textId="77777777" w:rsidR="00BB4193" w:rsidRPr="009D78C4" w:rsidRDefault="00BB4193" w:rsidP="00BB4193">
            <w:pPr>
              <w:spacing w:before="60" w:after="60" w:line="276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9D78C4">
              <w:rPr>
                <w:rFonts w:cs="Arial"/>
                <w:b/>
                <w:color w:val="FFFFFF" w:themeColor="background1"/>
                <w:sz w:val="18"/>
                <w:szCs w:val="18"/>
              </w:rPr>
              <w:t>Date:</w:t>
            </w:r>
          </w:p>
        </w:tc>
        <w:tc>
          <w:tcPr>
            <w:tcW w:w="2115" w:type="dxa"/>
          </w:tcPr>
          <w:p w14:paraId="48BF9449" w14:textId="77777777" w:rsidR="00BB4193" w:rsidRPr="009D78C4" w:rsidRDefault="00BB4193" w:rsidP="00BB419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BB4193" w:rsidRPr="009D78C4" w14:paraId="76093253" w14:textId="77777777" w:rsidTr="00BB4193">
        <w:tc>
          <w:tcPr>
            <w:tcW w:w="2256" w:type="dxa"/>
            <w:shd w:val="clear" w:color="auto" w:fill="A6A6A6" w:themeFill="background1" w:themeFillShade="A6"/>
          </w:tcPr>
          <w:p w14:paraId="755BD1BD" w14:textId="28207D55" w:rsidR="00BB4193" w:rsidRPr="009D78C4" w:rsidRDefault="00BB4193" w:rsidP="00BB4193">
            <w:pPr>
              <w:spacing w:before="60" w:after="60" w:line="276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School:</w:t>
            </w:r>
          </w:p>
        </w:tc>
        <w:tc>
          <w:tcPr>
            <w:tcW w:w="7367" w:type="dxa"/>
            <w:gridSpan w:val="3"/>
          </w:tcPr>
          <w:p w14:paraId="5E8A2DBA" w14:textId="77777777" w:rsidR="00BB4193" w:rsidRPr="009D78C4" w:rsidRDefault="00BB4193" w:rsidP="00BB419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BB4193" w:rsidRPr="009D78C4" w14:paraId="73D07FFD" w14:textId="77777777" w:rsidTr="00BB4193">
        <w:tc>
          <w:tcPr>
            <w:tcW w:w="9623" w:type="dxa"/>
            <w:gridSpan w:val="4"/>
            <w:shd w:val="clear" w:color="auto" w:fill="4472C4" w:themeFill="accent1"/>
          </w:tcPr>
          <w:p w14:paraId="056AF89E" w14:textId="2B3AB8D8" w:rsidR="00BB4193" w:rsidRPr="009D78C4" w:rsidRDefault="00BB4193" w:rsidP="00BB4193">
            <w:pPr>
              <w:spacing w:before="120" w:after="120" w:line="276" w:lineRule="auto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9D78C4">
              <w:rPr>
                <w:rFonts w:cs="Arial"/>
                <w:b/>
                <w:color w:val="FFFFFF" w:themeColor="background1"/>
                <w:sz w:val="18"/>
                <w:szCs w:val="18"/>
              </w:rPr>
              <w:t>THE ISSUE</w:t>
            </w:r>
            <w:r w:rsidRPr="009D78C4">
              <w:rPr>
                <w:rFonts w:cs="Arial"/>
                <w:color w:val="FFFFFF" w:themeColor="background1"/>
                <w:sz w:val="18"/>
                <w:szCs w:val="18"/>
              </w:rPr>
              <w:t xml:space="preserve"> </w:t>
            </w:r>
            <w:proofErr w:type="gramStart"/>
            <w:r w:rsidRPr="009D78C4">
              <w:rPr>
                <w:rFonts w:cs="Arial"/>
                <w:color w:val="FFFFFF" w:themeColor="background1"/>
                <w:sz w:val="18"/>
                <w:szCs w:val="18"/>
              </w:rPr>
              <w:t>-  In</w:t>
            </w:r>
            <w:proofErr w:type="gramEnd"/>
            <w:r w:rsidRPr="009D78C4">
              <w:rPr>
                <w:rFonts w:cs="Arial"/>
                <w:color w:val="FFFFFF" w:themeColor="background1"/>
                <w:sz w:val="18"/>
                <w:szCs w:val="18"/>
              </w:rPr>
              <w:t xml:space="preserve"> bullet points, please describe the issue or problem / identified to be addressed or solved</w:t>
            </w:r>
            <w:r w:rsidR="00863EA7">
              <w:rPr>
                <w:rFonts w:cs="Arial"/>
                <w:color w:val="FFFFFF" w:themeColor="background1"/>
                <w:sz w:val="18"/>
                <w:szCs w:val="18"/>
              </w:rPr>
              <w:t>.</w:t>
            </w:r>
          </w:p>
        </w:tc>
      </w:tr>
      <w:tr w:rsidR="00BB4193" w:rsidRPr="009D78C4" w14:paraId="179F80B2" w14:textId="77777777" w:rsidTr="00BB4193">
        <w:tc>
          <w:tcPr>
            <w:tcW w:w="9623" w:type="dxa"/>
            <w:gridSpan w:val="4"/>
          </w:tcPr>
          <w:p w14:paraId="20CB0EC3" w14:textId="77777777" w:rsidR="00BB4193" w:rsidRPr="009D78C4" w:rsidRDefault="00BB4193" w:rsidP="00BB4193">
            <w:pPr>
              <w:pStyle w:val="ListParagraph"/>
              <w:numPr>
                <w:ilvl w:val="0"/>
                <w:numId w:val="13"/>
              </w:numPr>
              <w:spacing w:before="120" w:after="120" w:line="276" w:lineRule="auto"/>
              <w:ind w:left="303" w:hanging="303"/>
              <w:rPr>
                <w:sz w:val="18"/>
                <w:szCs w:val="18"/>
              </w:rPr>
            </w:pPr>
            <w:r w:rsidRPr="009D78C4">
              <w:rPr>
                <w:sz w:val="18"/>
                <w:szCs w:val="18"/>
              </w:rPr>
              <w:t>&lt;(insert&gt;</w:t>
            </w:r>
          </w:p>
          <w:p w14:paraId="29022070" w14:textId="77777777" w:rsidR="00BB4193" w:rsidRPr="009D78C4" w:rsidRDefault="00BB4193" w:rsidP="00BB4193">
            <w:pPr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  <w:p w14:paraId="51A33B1C" w14:textId="77777777" w:rsidR="00BB4193" w:rsidRPr="009D78C4" w:rsidRDefault="00BB4193" w:rsidP="00BB4193">
            <w:pPr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  <w:p w14:paraId="7E1F7384" w14:textId="77777777" w:rsidR="00BB4193" w:rsidRPr="009D78C4" w:rsidRDefault="00BB4193" w:rsidP="00BB4193">
            <w:pPr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BB4193" w:rsidRPr="009D78C4" w14:paraId="22946620" w14:textId="77777777" w:rsidTr="00BB4193">
        <w:tc>
          <w:tcPr>
            <w:tcW w:w="9623" w:type="dxa"/>
            <w:gridSpan w:val="4"/>
            <w:shd w:val="clear" w:color="auto" w:fill="4472C4" w:themeFill="accent1"/>
          </w:tcPr>
          <w:p w14:paraId="5D18FC50" w14:textId="05C84EA4" w:rsidR="00BB4193" w:rsidRPr="009D78C4" w:rsidRDefault="00BB4193" w:rsidP="00BB4193">
            <w:pPr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D78C4">
              <w:rPr>
                <w:rFonts w:cs="Arial"/>
                <w:b/>
                <w:color w:val="FFFFFF" w:themeColor="background1"/>
                <w:sz w:val="18"/>
                <w:szCs w:val="18"/>
              </w:rPr>
              <w:t>THE HISTORY</w:t>
            </w:r>
            <w:r w:rsidRPr="009D78C4">
              <w:rPr>
                <w:rFonts w:cs="Arial"/>
                <w:color w:val="FFFFFF" w:themeColor="background1"/>
                <w:sz w:val="18"/>
                <w:szCs w:val="18"/>
              </w:rPr>
              <w:t xml:space="preserve"> – List In bullet points the current </w:t>
            </w:r>
            <w:r>
              <w:rPr>
                <w:rFonts w:cs="Arial"/>
                <w:color w:val="FFFFFF" w:themeColor="background1"/>
                <w:sz w:val="18"/>
                <w:szCs w:val="18"/>
              </w:rPr>
              <w:t>ICT deployment within existing buildings.</w:t>
            </w:r>
          </w:p>
        </w:tc>
      </w:tr>
      <w:tr w:rsidR="00BB4193" w:rsidRPr="009D78C4" w14:paraId="628C65D6" w14:textId="77777777" w:rsidTr="00BB4193">
        <w:tc>
          <w:tcPr>
            <w:tcW w:w="9623" w:type="dxa"/>
            <w:gridSpan w:val="4"/>
          </w:tcPr>
          <w:p w14:paraId="321EA408" w14:textId="77777777" w:rsidR="00BB4193" w:rsidRPr="009D78C4" w:rsidRDefault="00BB4193" w:rsidP="00BB4193">
            <w:pPr>
              <w:pStyle w:val="ListParagraph"/>
              <w:numPr>
                <w:ilvl w:val="0"/>
                <w:numId w:val="13"/>
              </w:numPr>
              <w:spacing w:before="120" w:after="120" w:line="276" w:lineRule="auto"/>
              <w:ind w:left="303" w:hanging="303"/>
              <w:rPr>
                <w:sz w:val="18"/>
                <w:szCs w:val="18"/>
              </w:rPr>
            </w:pPr>
            <w:r w:rsidRPr="009D78C4">
              <w:rPr>
                <w:sz w:val="18"/>
                <w:szCs w:val="18"/>
              </w:rPr>
              <w:t>&lt;(insert&gt;</w:t>
            </w:r>
          </w:p>
          <w:p w14:paraId="5C87888B" w14:textId="77777777" w:rsidR="00BB4193" w:rsidRPr="009D78C4" w:rsidRDefault="00BB4193" w:rsidP="00BB4193">
            <w:pPr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  <w:p w14:paraId="568E1AD4" w14:textId="77777777" w:rsidR="00BB4193" w:rsidRPr="009D78C4" w:rsidRDefault="00BB4193" w:rsidP="00BB4193">
            <w:pPr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  <w:p w14:paraId="24A82B28" w14:textId="77777777" w:rsidR="00BB4193" w:rsidRPr="009D78C4" w:rsidRDefault="00BB4193" w:rsidP="00BB4193">
            <w:pPr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BB4193" w:rsidRPr="009D78C4" w14:paraId="08C39F0D" w14:textId="77777777" w:rsidTr="00BB4193">
        <w:tc>
          <w:tcPr>
            <w:tcW w:w="9623" w:type="dxa"/>
            <w:gridSpan w:val="4"/>
            <w:shd w:val="clear" w:color="auto" w:fill="4472C4" w:themeFill="accent1"/>
          </w:tcPr>
          <w:p w14:paraId="3F2BA772" w14:textId="77777777" w:rsidR="00BB4193" w:rsidRPr="009D78C4" w:rsidRDefault="00BB4193" w:rsidP="00BB4193">
            <w:pPr>
              <w:spacing w:before="120" w:after="120" w:line="276" w:lineRule="auto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9D78C4">
              <w:rPr>
                <w:rFonts w:cs="Arial"/>
                <w:b/>
                <w:color w:val="FFFFFF" w:themeColor="background1"/>
                <w:sz w:val="18"/>
                <w:szCs w:val="18"/>
              </w:rPr>
              <w:t>LIMITATIONS</w:t>
            </w:r>
            <w:r w:rsidRPr="009D78C4">
              <w:rPr>
                <w:rFonts w:cs="Arial"/>
                <w:color w:val="FFFFFF" w:themeColor="background1"/>
                <w:sz w:val="18"/>
                <w:szCs w:val="18"/>
              </w:rPr>
              <w:t xml:space="preserve"> - List in bullet points any issues or limitations have been identified that could limit/prevent the change in this area of business process.</w:t>
            </w:r>
          </w:p>
        </w:tc>
      </w:tr>
      <w:tr w:rsidR="00BB4193" w:rsidRPr="009D78C4" w14:paraId="23EB3C62" w14:textId="77777777" w:rsidTr="00BB4193">
        <w:tc>
          <w:tcPr>
            <w:tcW w:w="9623" w:type="dxa"/>
            <w:gridSpan w:val="4"/>
          </w:tcPr>
          <w:p w14:paraId="53B97902" w14:textId="77777777" w:rsidR="00BB4193" w:rsidRPr="009D78C4" w:rsidRDefault="00BB4193" w:rsidP="00BB4193">
            <w:pPr>
              <w:pStyle w:val="ListParagraph"/>
              <w:numPr>
                <w:ilvl w:val="0"/>
                <w:numId w:val="13"/>
              </w:numPr>
              <w:spacing w:before="120" w:after="120" w:line="276" w:lineRule="auto"/>
              <w:ind w:left="303" w:hanging="303"/>
              <w:rPr>
                <w:sz w:val="18"/>
                <w:szCs w:val="18"/>
              </w:rPr>
            </w:pPr>
            <w:r w:rsidRPr="009D78C4">
              <w:rPr>
                <w:sz w:val="18"/>
                <w:szCs w:val="18"/>
              </w:rPr>
              <w:t>&lt;(insert&gt;</w:t>
            </w:r>
          </w:p>
          <w:p w14:paraId="0D641FEA" w14:textId="77777777" w:rsidR="00BB4193" w:rsidRPr="009D78C4" w:rsidRDefault="00BB4193" w:rsidP="00BB4193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  <w:p w14:paraId="552913D9" w14:textId="77777777" w:rsidR="00BB4193" w:rsidRPr="009D78C4" w:rsidRDefault="00BB4193" w:rsidP="00BB4193">
            <w:pPr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BB4193" w:rsidRPr="009D78C4" w14:paraId="2936F27B" w14:textId="77777777" w:rsidTr="00BB4193">
        <w:tc>
          <w:tcPr>
            <w:tcW w:w="9623" w:type="dxa"/>
            <w:gridSpan w:val="4"/>
            <w:shd w:val="clear" w:color="auto" w:fill="4472C4" w:themeFill="accent1"/>
          </w:tcPr>
          <w:p w14:paraId="12783932" w14:textId="77777777" w:rsidR="00BB4193" w:rsidRPr="009D78C4" w:rsidRDefault="00BB4193" w:rsidP="00BB4193">
            <w:pPr>
              <w:spacing w:before="120" w:after="120" w:line="276" w:lineRule="auto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9D78C4">
              <w:rPr>
                <w:rFonts w:cs="Arial"/>
                <w:b/>
                <w:color w:val="FFFFFF" w:themeColor="background1"/>
                <w:sz w:val="18"/>
                <w:szCs w:val="18"/>
              </w:rPr>
              <w:t>FUTURE STATE</w:t>
            </w:r>
            <w:r w:rsidRPr="009D78C4">
              <w:rPr>
                <w:rFonts w:cs="Arial"/>
                <w:color w:val="FFFFFF" w:themeColor="background1"/>
                <w:sz w:val="18"/>
                <w:szCs w:val="18"/>
              </w:rPr>
              <w:t xml:space="preserve"> - Detail what success / the outcome of the intervention will look like</w:t>
            </w:r>
          </w:p>
        </w:tc>
      </w:tr>
      <w:tr w:rsidR="00BB4193" w:rsidRPr="009D78C4" w14:paraId="7AB782E3" w14:textId="77777777" w:rsidTr="00BB4193">
        <w:tc>
          <w:tcPr>
            <w:tcW w:w="9623" w:type="dxa"/>
            <w:gridSpan w:val="4"/>
          </w:tcPr>
          <w:p w14:paraId="3C011ED1" w14:textId="77777777" w:rsidR="00BB4193" w:rsidRPr="009D78C4" w:rsidRDefault="00BB4193" w:rsidP="00BB4193">
            <w:pPr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  <w:p w14:paraId="1208125E" w14:textId="77777777" w:rsidR="00BB4193" w:rsidRPr="009D78C4" w:rsidRDefault="00BB4193" w:rsidP="00BB4193">
            <w:pPr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  <w:p w14:paraId="5AB55CD7" w14:textId="77777777" w:rsidR="00BB4193" w:rsidRPr="009D78C4" w:rsidRDefault="00BB4193" w:rsidP="00BB4193">
            <w:pPr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BB4193" w:rsidRPr="009D78C4" w14:paraId="479766AA" w14:textId="77777777" w:rsidTr="00BB4193">
        <w:tc>
          <w:tcPr>
            <w:tcW w:w="9623" w:type="dxa"/>
            <w:gridSpan w:val="4"/>
            <w:shd w:val="clear" w:color="auto" w:fill="4472C4" w:themeFill="accent1"/>
          </w:tcPr>
          <w:p w14:paraId="6D25360C" w14:textId="4E82D882" w:rsidR="00BB4193" w:rsidRPr="009D78C4" w:rsidRDefault="00BB4193" w:rsidP="00BB4193">
            <w:pPr>
              <w:spacing w:before="120" w:after="120" w:line="276" w:lineRule="auto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9D78C4">
              <w:rPr>
                <w:rFonts w:cs="Arial"/>
                <w:b/>
                <w:color w:val="FFFFFF" w:themeColor="background1"/>
                <w:sz w:val="18"/>
                <w:szCs w:val="18"/>
              </w:rPr>
              <w:t>BENEFITS</w:t>
            </w:r>
            <w:r w:rsidRPr="009D78C4">
              <w:rPr>
                <w:rFonts w:cs="Arial"/>
                <w:color w:val="FFFFFF" w:themeColor="background1"/>
                <w:sz w:val="18"/>
                <w:szCs w:val="18"/>
              </w:rPr>
              <w:t xml:space="preserve"> - In bullet points, list the benefits that change in </w:t>
            </w:r>
            <w:proofErr w:type="spellStart"/>
            <w:r w:rsidRPr="009D78C4">
              <w:rPr>
                <w:rFonts w:cs="Arial"/>
                <w:color w:val="FFFFFF" w:themeColor="background1"/>
                <w:sz w:val="18"/>
                <w:szCs w:val="18"/>
              </w:rPr>
              <w:t>tis</w:t>
            </w:r>
            <w:proofErr w:type="spellEnd"/>
            <w:r w:rsidRPr="009D78C4">
              <w:rPr>
                <w:rFonts w:cs="Arial"/>
                <w:color w:val="FFFFFF" w:themeColor="background1"/>
                <w:sz w:val="18"/>
                <w:szCs w:val="18"/>
              </w:rPr>
              <w:t xml:space="preserve"> area, will bring to </w:t>
            </w:r>
            <w:r w:rsidR="00863EA7">
              <w:rPr>
                <w:rFonts w:cs="Arial"/>
                <w:color w:val="FFFFFF" w:themeColor="background1"/>
                <w:sz w:val="18"/>
                <w:szCs w:val="18"/>
              </w:rPr>
              <w:t>the learning outcomes of students</w:t>
            </w:r>
            <w:r w:rsidRPr="009D78C4">
              <w:rPr>
                <w:rFonts w:cs="Arial"/>
                <w:color w:val="FFFFFF" w:themeColor="background1"/>
                <w:sz w:val="18"/>
                <w:szCs w:val="18"/>
              </w:rPr>
              <w:t>.</w:t>
            </w:r>
          </w:p>
        </w:tc>
      </w:tr>
      <w:tr w:rsidR="00BB4193" w:rsidRPr="009D78C4" w14:paraId="4372CF47" w14:textId="77777777" w:rsidTr="00BB4193">
        <w:tc>
          <w:tcPr>
            <w:tcW w:w="9623" w:type="dxa"/>
            <w:gridSpan w:val="4"/>
          </w:tcPr>
          <w:p w14:paraId="164A6EC9" w14:textId="77777777" w:rsidR="00BB4193" w:rsidRPr="009D78C4" w:rsidRDefault="00BB4193" w:rsidP="00BB4193">
            <w:pPr>
              <w:pStyle w:val="ListParagraph"/>
              <w:numPr>
                <w:ilvl w:val="0"/>
                <w:numId w:val="13"/>
              </w:numPr>
              <w:spacing w:before="120" w:after="120" w:line="276" w:lineRule="auto"/>
              <w:ind w:left="303" w:hanging="303"/>
              <w:rPr>
                <w:sz w:val="18"/>
                <w:szCs w:val="18"/>
              </w:rPr>
            </w:pPr>
            <w:r w:rsidRPr="009D78C4">
              <w:rPr>
                <w:sz w:val="18"/>
                <w:szCs w:val="18"/>
              </w:rPr>
              <w:t>&lt;(insert&gt;</w:t>
            </w:r>
          </w:p>
          <w:p w14:paraId="4088E57E" w14:textId="77777777" w:rsidR="00BB4193" w:rsidRPr="009D78C4" w:rsidRDefault="00BB4193" w:rsidP="00BB4193">
            <w:pPr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  <w:p w14:paraId="5ED8EFC2" w14:textId="77777777" w:rsidR="00BB4193" w:rsidRPr="009D78C4" w:rsidRDefault="00BB4193" w:rsidP="00BB4193">
            <w:pPr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15970BBC" w14:textId="77777777" w:rsidR="00BB4193" w:rsidRPr="0074546C" w:rsidRDefault="00BB4193" w:rsidP="0074546C">
      <w:pPr>
        <w:tabs>
          <w:tab w:val="left" w:pos="5700"/>
        </w:tabs>
      </w:pPr>
    </w:p>
    <w:sectPr w:rsidR="00BB4193" w:rsidRPr="0074546C" w:rsidSect="008F1CA3">
      <w:headerReference w:type="even" r:id="rId20"/>
      <w:headerReference w:type="default" r:id="rId21"/>
      <w:headerReference w:type="first" r:id="rId2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C48CE" w14:textId="77777777" w:rsidR="00BB4193" w:rsidRDefault="00BB4193" w:rsidP="0029084A">
      <w:pPr>
        <w:spacing w:after="0" w:line="240" w:lineRule="auto"/>
      </w:pPr>
      <w:r>
        <w:separator/>
      </w:r>
    </w:p>
  </w:endnote>
  <w:endnote w:type="continuationSeparator" w:id="0">
    <w:p w14:paraId="0C6FDB29" w14:textId="77777777" w:rsidR="00BB4193" w:rsidRDefault="00BB4193" w:rsidP="0029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1"/>
      <w:gridCol w:w="1417"/>
    </w:tblGrid>
    <w:tr w:rsidR="00BB4193" w:rsidRPr="0037697D" w14:paraId="3741EA6B" w14:textId="77777777" w:rsidTr="00F60A94">
      <w:tc>
        <w:tcPr>
          <w:tcW w:w="5000" w:type="pct"/>
          <w:gridSpan w:val="2"/>
        </w:tcPr>
        <w:p w14:paraId="5976A26C" w14:textId="77777777" w:rsidR="00BB4193" w:rsidRPr="0037697D" w:rsidRDefault="00BB4193" w:rsidP="00AE3D8B">
          <w:pPr>
            <w:pStyle w:val="Footer"/>
            <w:jc w:val="center"/>
            <w:rPr>
              <w:i/>
              <w:sz w:val="16"/>
              <w:szCs w:val="18"/>
            </w:rPr>
          </w:pPr>
          <w:r>
            <w:rPr>
              <w:i/>
              <w:sz w:val="16"/>
              <w:szCs w:val="18"/>
            </w:rPr>
            <w:t>Controlled Document</w:t>
          </w:r>
        </w:p>
      </w:tc>
    </w:tr>
    <w:tr w:rsidR="00BB4193" w:rsidRPr="0037697D" w14:paraId="33BD36EB" w14:textId="77777777" w:rsidTr="00F60A94">
      <w:tc>
        <w:tcPr>
          <w:tcW w:w="4265" w:type="pct"/>
        </w:tcPr>
        <w:p w14:paraId="76CAD4E6" w14:textId="4F055127" w:rsidR="00BB4193" w:rsidRPr="0037697D" w:rsidRDefault="00BB4193" w:rsidP="004A4542">
          <w:pPr>
            <w:pStyle w:val="Footer"/>
            <w:rPr>
              <w:sz w:val="16"/>
              <w:szCs w:val="18"/>
            </w:rPr>
          </w:pPr>
          <w:r>
            <w:rPr>
              <w:sz w:val="16"/>
              <w:szCs w:val="18"/>
            </w:rPr>
            <w:fldChar w:fldCharType="begin"/>
          </w:r>
          <w:r>
            <w:rPr>
              <w:sz w:val="16"/>
              <w:szCs w:val="18"/>
            </w:rPr>
            <w:instrText xml:space="preserve"> FILENAME   \* MERGEFORMAT </w:instrText>
          </w:r>
          <w:r>
            <w:rPr>
              <w:sz w:val="16"/>
              <w:szCs w:val="18"/>
            </w:rPr>
            <w:fldChar w:fldCharType="separate"/>
          </w:r>
          <w:r>
            <w:rPr>
              <w:noProof/>
              <w:sz w:val="16"/>
              <w:szCs w:val="18"/>
            </w:rPr>
            <w:t>Provision of ICT in Existing Schools Draft 02092020.docx</w:t>
          </w:r>
          <w:r>
            <w:rPr>
              <w:sz w:val="16"/>
              <w:szCs w:val="18"/>
            </w:rPr>
            <w:fldChar w:fldCharType="end"/>
          </w:r>
        </w:p>
      </w:tc>
      <w:tc>
        <w:tcPr>
          <w:tcW w:w="735" w:type="pct"/>
        </w:tcPr>
        <w:p w14:paraId="5E566713" w14:textId="77777777" w:rsidR="00BB4193" w:rsidRPr="0037697D" w:rsidRDefault="00BB4193" w:rsidP="0037697D">
          <w:pPr>
            <w:pStyle w:val="Footer"/>
            <w:jc w:val="right"/>
            <w:rPr>
              <w:sz w:val="16"/>
              <w:szCs w:val="18"/>
            </w:rPr>
          </w:pPr>
        </w:p>
      </w:tc>
    </w:tr>
  </w:tbl>
  <w:p w14:paraId="7CF0A83D" w14:textId="77777777" w:rsidR="00BB4193" w:rsidRDefault="00BB4193" w:rsidP="0037697D">
    <w:pPr>
      <w:pStyle w:val="Footer"/>
    </w:pPr>
  </w:p>
  <w:p w14:paraId="37732851" w14:textId="77777777" w:rsidR="00BB4193" w:rsidRDefault="00BB4193" w:rsidP="00376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1"/>
      <w:gridCol w:w="1417"/>
    </w:tblGrid>
    <w:tr w:rsidR="00BB4193" w:rsidRPr="0037697D" w14:paraId="654FF6DD" w14:textId="77777777" w:rsidTr="00F60A94">
      <w:tc>
        <w:tcPr>
          <w:tcW w:w="5000" w:type="pct"/>
          <w:gridSpan w:val="2"/>
        </w:tcPr>
        <w:p w14:paraId="1ACDD423" w14:textId="77777777" w:rsidR="00BB4193" w:rsidRPr="0037697D" w:rsidRDefault="00BB4193" w:rsidP="00233BB5">
          <w:pPr>
            <w:pStyle w:val="Footer"/>
            <w:jc w:val="center"/>
            <w:rPr>
              <w:i/>
              <w:sz w:val="16"/>
              <w:szCs w:val="18"/>
            </w:rPr>
          </w:pPr>
          <w:r>
            <w:rPr>
              <w:i/>
              <w:sz w:val="16"/>
              <w:szCs w:val="18"/>
            </w:rPr>
            <w:t>Controlled Document</w:t>
          </w:r>
        </w:p>
      </w:tc>
    </w:tr>
    <w:tr w:rsidR="00BB4193" w:rsidRPr="0037697D" w14:paraId="1D252462" w14:textId="77777777" w:rsidTr="00F60A94">
      <w:tc>
        <w:tcPr>
          <w:tcW w:w="4265" w:type="pct"/>
        </w:tcPr>
        <w:p w14:paraId="47BE664F" w14:textId="7ED14D69" w:rsidR="00BB4193" w:rsidRPr="0037697D" w:rsidRDefault="00BB4193" w:rsidP="004A4542">
          <w:pPr>
            <w:pStyle w:val="Footer"/>
            <w:rPr>
              <w:sz w:val="16"/>
              <w:szCs w:val="18"/>
            </w:rPr>
          </w:pPr>
          <w:r>
            <w:rPr>
              <w:sz w:val="16"/>
              <w:szCs w:val="18"/>
            </w:rPr>
            <w:fldChar w:fldCharType="begin"/>
          </w:r>
          <w:r>
            <w:rPr>
              <w:sz w:val="16"/>
              <w:szCs w:val="18"/>
            </w:rPr>
            <w:instrText xml:space="preserve"> FILENAME   \* MERGEFORMAT </w:instrText>
          </w:r>
          <w:r>
            <w:rPr>
              <w:sz w:val="16"/>
              <w:szCs w:val="18"/>
            </w:rPr>
            <w:fldChar w:fldCharType="separate"/>
          </w:r>
          <w:r>
            <w:rPr>
              <w:noProof/>
              <w:sz w:val="16"/>
              <w:szCs w:val="18"/>
            </w:rPr>
            <w:t>Provision of ICT in Existing Schools Draft 02092020.docx</w:t>
          </w:r>
          <w:r>
            <w:rPr>
              <w:sz w:val="16"/>
              <w:szCs w:val="18"/>
            </w:rPr>
            <w:fldChar w:fldCharType="end"/>
          </w:r>
        </w:p>
      </w:tc>
      <w:tc>
        <w:tcPr>
          <w:tcW w:w="735" w:type="pct"/>
        </w:tcPr>
        <w:p w14:paraId="6E67BF5C" w14:textId="77777777" w:rsidR="00BB4193" w:rsidRPr="0037697D" w:rsidRDefault="00BB4193" w:rsidP="0037697D">
          <w:pPr>
            <w:pStyle w:val="Footer"/>
            <w:jc w:val="right"/>
            <w:rPr>
              <w:sz w:val="16"/>
              <w:szCs w:val="18"/>
            </w:rPr>
          </w:pPr>
          <w:r w:rsidRPr="0037697D">
            <w:rPr>
              <w:sz w:val="16"/>
              <w:szCs w:val="18"/>
            </w:rPr>
            <w:t xml:space="preserve">Page </w:t>
          </w:r>
          <w:r w:rsidRPr="0037697D">
            <w:rPr>
              <w:sz w:val="16"/>
              <w:szCs w:val="18"/>
            </w:rPr>
            <w:fldChar w:fldCharType="begin"/>
          </w:r>
          <w:r w:rsidRPr="0037697D">
            <w:rPr>
              <w:sz w:val="16"/>
              <w:szCs w:val="18"/>
            </w:rPr>
            <w:instrText xml:space="preserve"> PAGE   \* MERGEFORMAT </w:instrText>
          </w:r>
          <w:r w:rsidRPr="0037697D">
            <w:rPr>
              <w:sz w:val="16"/>
              <w:szCs w:val="18"/>
            </w:rPr>
            <w:fldChar w:fldCharType="separate"/>
          </w:r>
          <w:r>
            <w:rPr>
              <w:noProof/>
              <w:sz w:val="16"/>
              <w:szCs w:val="18"/>
            </w:rPr>
            <w:t>7</w:t>
          </w:r>
          <w:r w:rsidRPr="0037697D">
            <w:rPr>
              <w:sz w:val="16"/>
              <w:szCs w:val="18"/>
            </w:rPr>
            <w:fldChar w:fldCharType="end"/>
          </w:r>
          <w:r w:rsidRPr="0037697D">
            <w:rPr>
              <w:sz w:val="16"/>
              <w:szCs w:val="18"/>
            </w:rPr>
            <w:t xml:space="preserve"> of </w:t>
          </w:r>
          <w:r w:rsidRPr="0037697D">
            <w:rPr>
              <w:sz w:val="16"/>
              <w:szCs w:val="18"/>
            </w:rPr>
            <w:fldChar w:fldCharType="begin"/>
          </w:r>
          <w:r w:rsidRPr="0037697D">
            <w:rPr>
              <w:sz w:val="16"/>
              <w:szCs w:val="18"/>
            </w:rPr>
            <w:instrText xml:space="preserve"> NUMPAGES  \* Arabic  \* MERGEFORMAT </w:instrText>
          </w:r>
          <w:r w:rsidRPr="0037697D">
            <w:rPr>
              <w:sz w:val="16"/>
              <w:szCs w:val="18"/>
            </w:rPr>
            <w:fldChar w:fldCharType="separate"/>
          </w:r>
          <w:r>
            <w:rPr>
              <w:noProof/>
              <w:sz w:val="16"/>
              <w:szCs w:val="18"/>
            </w:rPr>
            <w:t>8</w:t>
          </w:r>
          <w:r w:rsidRPr="0037697D">
            <w:rPr>
              <w:sz w:val="16"/>
              <w:szCs w:val="18"/>
            </w:rPr>
            <w:fldChar w:fldCharType="end"/>
          </w:r>
          <w:r w:rsidRPr="0037697D">
            <w:rPr>
              <w:sz w:val="16"/>
              <w:szCs w:val="18"/>
            </w:rPr>
            <w:t xml:space="preserve"> </w:t>
          </w:r>
        </w:p>
      </w:tc>
    </w:tr>
  </w:tbl>
  <w:p w14:paraId="34F19619" w14:textId="77777777" w:rsidR="00BB4193" w:rsidRDefault="00BB4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54821" w14:textId="77777777" w:rsidR="00BB4193" w:rsidRDefault="00BB4193" w:rsidP="0029084A">
      <w:pPr>
        <w:spacing w:after="0" w:line="240" w:lineRule="auto"/>
      </w:pPr>
      <w:r>
        <w:separator/>
      </w:r>
    </w:p>
  </w:footnote>
  <w:footnote w:type="continuationSeparator" w:id="0">
    <w:p w14:paraId="4E264016" w14:textId="77777777" w:rsidR="00BB4193" w:rsidRDefault="00BB4193" w:rsidP="0029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87"/>
      <w:gridCol w:w="2805"/>
      <w:gridCol w:w="2946"/>
    </w:tblGrid>
    <w:tr w:rsidR="00BB4193" w14:paraId="17DADB19" w14:textId="77777777" w:rsidTr="003C4C5E">
      <w:tc>
        <w:tcPr>
          <w:tcW w:w="2033" w:type="pct"/>
          <w:vAlign w:val="bottom"/>
        </w:tcPr>
        <w:p w14:paraId="0C5DED08" w14:textId="255DB41E" w:rsidR="00BB4193" w:rsidRPr="003F1082" w:rsidRDefault="00BB4193" w:rsidP="00233BB5">
          <w:pPr>
            <w:pStyle w:val="Header"/>
            <w:spacing w:after="120"/>
            <w:contextualSpacing/>
            <w:rPr>
              <w:b/>
              <w:bCs/>
              <w:i/>
              <w:iCs/>
            </w:rPr>
          </w:pPr>
          <w:r>
            <w:rPr>
              <w:b/>
              <w:bCs/>
              <w:color w:val="041E42"/>
            </w:rPr>
            <w:t>Provision of ICT in existing schools brief</w:t>
          </w:r>
        </w:p>
      </w:tc>
      <w:tc>
        <w:tcPr>
          <w:tcW w:w="1472" w:type="pct"/>
          <w:vAlign w:val="bottom"/>
        </w:tcPr>
        <w:p w14:paraId="0A5B03FE" w14:textId="77777777" w:rsidR="00BB4193" w:rsidRDefault="00BB4193" w:rsidP="00187C55">
          <w:pPr>
            <w:pStyle w:val="Header"/>
            <w:spacing w:after="120"/>
            <w:jc w:val="center"/>
          </w:pPr>
        </w:p>
      </w:tc>
      <w:tc>
        <w:tcPr>
          <w:tcW w:w="1495" w:type="pct"/>
          <w:vAlign w:val="bottom"/>
        </w:tcPr>
        <w:p w14:paraId="60B4EC51" w14:textId="77777777" w:rsidR="00BB4193" w:rsidRDefault="00BB4193" w:rsidP="00187C55">
          <w:pPr>
            <w:pStyle w:val="Header"/>
            <w:spacing w:after="120"/>
            <w:jc w:val="right"/>
          </w:pPr>
          <w:r w:rsidRPr="00E07D19">
            <w:rPr>
              <w:noProof/>
              <w:lang w:val="en-GB" w:eastAsia="en-GB"/>
            </w:rPr>
            <w:drawing>
              <wp:inline distT="0" distB="0" distL="0" distR="0" wp14:anchorId="03076433" wp14:editId="4D9BB777">
                <wp:extent cx="1729740" cy="419100"/>
                <wp:effectExtent l="0" t="0" r="3810" b="0"/>
                <wp:docPr id="10" name="Picture 10" descr="cid:image003.png@01D40A2C.D7BB6B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id:image003.png@01D40A2C.D7BB6B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97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rPr>
        <w:sz w:val="12"/>
        <w:szCs w:val="12"/>
      </w:rPr>
      <w:id w:val="1767801161"/>
      <w:docPartObj>
        <w:docPartGallery w:val="Watermarks"/>
        <w:docPartUnique/>
      </w:docPartObj>
    </w:sdtPr>
    <w:sdtEndPr/>
    <w:sdtContent>
      <w:p w14:paraId="42140D06" w14:textId="1E761FD0" w:rsidR="00BB4193" w:rsidRPr="0029084A" w:rsidRDefault="00D7311E" w:rsidP="00BB3C78">
        <w:pPr>
          <w:pStyle w:val="Header"/>
          <w:rPr>
            <w:sz w:val="12"/>
            <w:szCs w:val="12"/>
          </w:rPr>
        </w:pPr>
        <w:r>
          <w:rPr>
            <w:noProof/>
            <w:sz w:val="12"/>
            <w:szCs w:val="12"/>
          </w:rPr>
          <w:pict w14:anchorId="13699C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7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3D3E6" w14:textId="280A453F" w:rsidR="00BB4193" w:rsidRDefault="00BB41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85"/>
      <w:gridCol w:w="2807"/>
      <w:gridCol w:w="2946"/>
    </w:tblGrid>
    <w:tr w:rsidR="00BB4193" w14:paraId="53C605AA" w14:textId="77777777" w:rsidTr="00F60A94">
      <w:tc>
        <w:tcPr>
          <w:tcW w:w="2015" w:type="pct"/>
          <w:vAlign w:val="bottom"/>
        </w:tcPr>
        <w:p w14:paraId="2474A7E5" w14:textId="3A084956" w:rsidR="00BB4193" w:rsidRDefault="00D7311E" w:rsidP="003F1082">
          <w:pPr>
            <w:pStyle w:val="Header"/>
            <w:spacing w:after="120"/>
            <w:contextualSpacing/>
            <w:rPr>
              <w:b/>
              <w:bCs/>
            </w:rPr>
          </w:pPr>
          <w:sdt>
            <w:sdtPr>
              <w:rPr>
                <w:b/>
                <w:bCs/>
                <w:color w:val="041E42"/>
              </w:rPr>
              <w:alias w:val="Title"/>
              <w:tag w:val=""/>
              <w:id w:val="1166982471"/>
              <w:placeholder>
                <w:docPart w:val="B94378BE120F49B7B88E2C79AC86BDB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B4193">
                <w:rPr>
                  <w:b/>
                  <w:bCs/>
                  <w:color w:val="041E42"/>
                </w:rPr>
                <w:t>Provision of ICT in existing schools BRIEF</w:t>
              </w:r>
            </w:sdtContent>
          </w:sdt>
          <w:r w:rsidR="00BB4193" w:rsidRPr="003F1082">
            <w:rPr>
              <w:b/>
              <w:bCs/>
            </w:rPr>
            <w:t xml:space="preserve"> </w:t>
          </w:r>
        </w:p>
        <w:sdt>
          <w:sdtPr>
            <w:rPr>
              <w:b/>
              <w:bCs/>
              <w:i/>
              <w:iCs/>
              <w:color w:val="041E42"/>
            </w:rPr>
            <w:alias w:val="Subject"/>
            <w:tag w:val=""/>
            <w:id w:val="-1074738408"/>
            <w:placeholder>
              <w:docPart w:val="E57508418EEC44E7BA888B8E9F419A2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2A59CA58" w14:textId="77777777" w:rsidR="00BB4193" w:rsidRPr="003F1082" w:rsidRDefault="00BB4193" w:rsidP="00160659">
              <w:pPr>
                <w:pStyle w:val="Header"/>
                <w:spacing w:after="120"/>
                <w:contextualSpacing/>
                <w:rPr>
                  <w:b/>
                  <w:bCs/>
                  <w:i/>
                  <w:iCs/>
                </w:rPr>
              </w:pPr>
              <w:r>
                <w:rPr>
                  <w:b/>
                  <w:bCs/>
                  <w:i/>
                  <w:iCs/>
                  <w:color w:val="041E42"/>
                </w:rPr>
                <w:t>TEMPLATE</w:t>
              </w:r>
            </w:p>
          </w:sdtContent>
        </w:sdt>
      </w:tc>
      <w:tc>
        <w:tcPr>
          <w:tcW w:w="1456" w:type="pct"/>
          <w:vAlign w:val="bottom"/>
        </w:tcPr>
        <w:p w14:paraId="51B456C1" w14:textId="5B9FBBD5" w:rsidR="00BB4193" w:rsidRDefault="00BB4193" w:rsidP="00DF338A">
          <w:pPr>
            <w:jc w:val="center"/>
          </w:pPr>
          <w:r>
            <w:fldChar w:fldCharType="begin"/>
          </w:r>
          <w:r>
            <w:instrText xml:space="preserve"> REF Contents \h  \* MERGEFORMAT </w:instrText>
          </w:r>
          <w:r>
            <w:fldChar w:fldCharType="separate"/>
          </w:r>
        </w:p>
        <w:p w14:paraId="0E70FA37" w14:textId="77777777" w:rsidR="00BB4193" w:rsidRDefault="00BB4193" w:rsidP="006F4D47">
          <w:pPr>
            <w:pStyle w:val="Header"/>
            <w:spacing w:after="120"/>
          </w:pPr>
          <w:r>
            <w:fldChar w:fldCharType="end"/>
          </w:r>
        </w:p>
      </w:tc>
      <w:tc>
        <w:tcPr>
          <w:tcW w:w="1528" w:type="pct"/>
          <w:vAlign w:val="bottom"/>
        </w:tcPr>
        <w:p w14:paraId="1F3BCA21" w14:textId="77777777" w:rsidR="00BB4193" w:rsidRDefault="00BB4193" w:rsidP="00187C55">
          <w:pPr>
            <w:pStyle w:val="Header"/>
            <w:spacing w:after="120"/>
            <w:jc w:val="right"/>
          </w:pPr>
          <w:r w:rsidRPr="00E07D19">
            <w:rPr>
              <w:noProof/>
              <w:lang w:val="en-GB" w:eastAsia="en-GB"/>
            </w:rPr>
            <w:drawing>
              <wp:inline distT="0" distB="0" distL="0" distR="0" wp14:anchorId="6BD1D667" wp14:editId="6C1B18DD">
                <wp:extent cx="1729740" cy="419100"/>
                <wp:effectExtent l="0" t="0" r="3810" b="0"/>
                <wp:docPr id="2" name="Picture 2" descr="cid:image003.png@01D40A2C.D7BB6B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id:image003.png@01D40A2C.D7BB6B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97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D43501" w14:textId="2D0F4819" w:rsidR="00BB4193" w:rsidRPr="0029084A" w:rsidRDefault="00BB4193" w:rsidP="00BB3C78">
    <w:pPr>
      <w:pStyle w:val="Header"/>
      <w:rPr>
        <w:sz w:val="12"/>
        <w:szCs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00E50" w14:textId="4E9793B4" w:rsidR="00BB4193" w:rsidRDefault="00BB419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DCCB" w14:textId="4351848F" w:rsidR="00BB4193" w:rsidRDefault="00BB419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85"/>
      <w:gridCol w:w="2807"/>
      <w:gridCol w:w="2946"/>
    </w:tblGrid>
    <w:tr w:rsidR="00BB4193" w14:paraId="681406BE" w14:textId="77777777" w:rsidTr="00233BB5">
      <w:tc>
        <w:tcPr>
          <w:tcW w:w="2015" w:type="pct"/>
          <w:vAlign w:val="bottom"/>
        </w:tcPr>
        <w:p w14:paraId="611D8903" w14:textId="6631D1CA" w:rsidR="00BB4193" w:rsidRDefault="00D7311E" w:rsidP="00233BB5">
          <w:pPr>
            <w:pStyle w:val="Header"/>
            <w:spacing w:after="120"/>
            <w:contextualSpacing/>
            <w:rPr>
              <w:b/>
              <w:bCs/>
            </w:rPr>
          </w:pPr>
          <w:sdt>
            <w:sdtPr>
              <w:rPr>
                <w:b/>
                <w:bCs/>
                <w:color w:val="041E42"/>
              </w:rPr>
              <w:alias w:val="Title"/>
              <w:tag w:val=""/>
              <w:id w:val="128168892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B4193">
                <w:rPr>
                  <w:b/>
                  <w:bCs/>
                  <w:color w:val="041E42"/>
                </w:rPr>
                <w:t>Provision of ICT in existing schools BRIEF</w:t>
              </w:r>
            </w:sdtContent>
          </w:sdt>
          <w:r w:rsidR="00BB4193" w:rsidRPr="003F1082">
            <w:rPr>
              <w:b/>
              <w:bCs/>
            </w:rPr>
            <w:t xml:space="preserve"> </w:t>
          </w:r>
        </w:p>
        <w:sdt>
          <w:sdtPr>
            <w:rPr>
              <w:b/>
              <w:bCs/>
              <w:i/>
              <w:iCs/>
              <w:color w:val="041E42"/>
            </w:rPr>
            <w:alias w:val="Subject"/>
            <w:tag w:val=""/>
            <w:id w:val="-737556486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451E2E1A" w14:textId="77777777" w:rsidR="00BB4193" w:rsidRPr="003F1082" w:rsidRDefault="00BB4193" w:rsidP="00233BB5">
              <w:pPr>
                <w:pStyle w:val="Header"/>
                <w:spacing w:after="120"/>
                <w:contextualSpacing/>
                <w:rPr>
                  <w:b/>
                  <w:bCs/>
                  <w:i/>
                  <w:iCs/>
                </w:rPr>
              </w:pPr>
              <w:r>
                <w:rPr>
                  <w:b/>
                  <w:bCs/>
                  <w:i/>
                  <w:iCs/>
                  <w:color w:val="041E42"/>
                </w:rPr>
                <w:t>TEMPLATE</w:t>
              </w:r>
            </w:p>
          </w:sdtContent>
        </w:sdt>
      </w:tc>
      <w:tc>
        <w:tcPr>
          <w:tcW w:w="1456" w:type="pct"/>
          <w:vAlign w:val="bottom"/>
        </w:tcPr>
        <w:p w14:paraId="31DB7882" w14:textId="641980B6" w:rsidR="00BB4193" w:rsidRDefault="00BB4193" w:rsidP="00233BB5">
          <w:r>
            <w:fldChar w:fldCharType="begin"/>
          </w:r>
          <w:r>
            <w:instrText xml:space="preserve"> REF Contents \h </w:instrText>
          </w:r>
          <w:r>
            <w:fldChar w:fldCharType="separate"/>
          </w:r>
        </w:p>
        <w:p w14:paraId="4BAADDA1" w14:textId="77777777" w:rsidR="00BB4193" w:rsidRDefault="00BB4193" w:rsidP="00233BB5">
          <w:pPr>
            <w:pStyle w:val="Header"/>
            <w:spacing w:after="120"/>
            <w:jc w:val="center"/>
          </w:pPr>
          <w:r>
            <w:fldChar w:fldCharType="end"/>
          </w:r>
        </w:p>
      </w:tc>
      <w:tc>
        <w:tcPr>
          <w:tcW w:w="1528" w:type="pct"/>
          <w:vAlign w:val="bottom"/>
        </w:tcPr>
        <w:p w14:paraId="7505517C" w14:textId="77777777" w:rsidR="00BB4193" w:rsidRDefault="00BB4193" w:rsidP="00233BB5">
          <w:pPr>
            <w:pStyle w:val="Header"/>
            <w:spacing w:after="120"/>
            <w:jc w:val="right"/>
          </w:pPr>
          <w:r w:rsidRPr="00E07D19">
            <w:rPr>
              <w:noProof/>
              <w:lang w:val="en-GB" w:eastAsia="en-GB"/>
            </w:rPr>
            <w:drawing>
              <wp:inline distT="0" distB="0" distL="0" distR="0" wp14:anchorId="21201F2C" wp14:editId="6858A3F7">
                <wp:extent cx="1729740" cy="419100"/>
                <wp:effectExtent l="0" t="0" r="3810" b="0"/>
                <wp:docPr id="1" name="Picture 1" descr="cid:image003.png@01D40A2C.D7BB6B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id:image003.png@01D40A2C.D7BB6B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97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539B3C" w14:textId="2957411C" w:rsidR="00BB4193" w:rsidRDefault="00BB419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C7CE9" w14:textId="3E4DA220" w:rsidR="00BB4193" w:rsidRDefault="00BB4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1C40"/>
    <w:multiLevelType w:val="hybridMultilevel"/>
    <w:tmpl w:val="62606E34"/>
    <w:lvl w:ilvl="0" w:tplc="259EA8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0CD9"/>
    <w:multiLevelType w:val="hybridMultilevel"/>
    <w:tmpl w:val="A38490BC"/>
    <w:lvl w:ilvl="0" w:tplc="2352682E">
      <w:numFmt w:val="bullet"/>
      <w:pStyle w:val="ListParagraph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5412"/>
    <w:multiLevelType w:val="hybridMultilevel"/>
    <w:tmpl w:val="B72A5DBA"/>
    <w:lvl w:ilvl="0" w:tplc="0AD4C1DA">
      <w:start w:val="1"/>
      <w:numFmt w:val="decimal"/>
      <w:lvlText w:val="%1."/>
      <w:lvlJc w:val="left"/>
      <w:pPr>
        <w:ind w:left="394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BAB182A"/>
    <w:multiLevelType w:val="hybridMultilevel"/>
    <w:tmpl w:val="780E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4513A"/>
    <w:multiLevelType w:val="hybridMultilevel"/>
    <w:tmpl w:val="B72A5DBA"/>
    <w:lvl w:ilvl="0" w:tplc="0AD4C1DA">
      <w:start w:val="1"/>
      <w:numFmt w:val="decimal"/>
      <w:lvlText w:val="%1."/>
      <w:lvlJc w:val="left"/>
      <w:pPr>
        <w:ind w:left="394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36C7203A"/>
    <w:multiLevelType w:val="multilevel"/>
    <w:tmpl w:val="5248087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A464C5E"/>
    <w:multiLevelType w:val="multilevel"/>
    <w:tmpl w:val="D6C6F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B58652D"/>
    <w:multiLevelType w:val="hybridMultilevel"/>
    <w:tmpl w:val="CD223FA2"/>
    <w:lvl w:ilvl="0" w:tplc="79A075BA">
      <w:start w:val="1"/>
      <w:numFmt w:val="upperLetter"/>
      <w:pStyle w:val="Appendices"/>
      <w:lvlText w:val="Appendix %1 -  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41AB3"/>
    <w:multiLevelType w:val="hybridMultilevel"/>
    <w:tmpl w:val="815ABF16"/>
    <w:lvl w:ilvl="0" w:tplc="0C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9" w15:restartNumberingAfterBreak="0">
    <w:nsid w:val="50662861"/>
    <w:multiLevelType w:val="hybridMultilevel"/>
    <w:tmpl w:val="77382D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E786F"/>
    <w:multiLevelType w:val="hybridMultilevel"/>
    <w:tmpl w:val="07CA1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966D6"/>
    <w:multiLevelType w:val="hybridMultilevel"/>
    <w:tmpl w:val="E9CA9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57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8A"/>
    <w:rsid w:val="00015907"/>
    <w:rsid w:val="00017EEA"/>
    <w:rsid w:val="00041ED5"/>
    <w:rsid w:val="0004594F"/>
    <w:rsid w:val="00054AAA"/>
    <w:rsid w:val="00057B51"/>
    <w:rsid w:val="00083089"/>
    <w:rsid w:val="000849AE"/>
    <w:rsid w:val="00084E76"/>
    <w:rsid w:val="000B484D"/>
    <w:rsid w:val="000C66FD"/>
    <w:rsid w:val="000D4F33"/>
    <w:rsid w:val="00100771"/>
    <w:rsid w:val="00113042"/>
    <w:rsid w:val="00135007"/>
    <w:rsid w:val="0013533E"/>
    <w:rsid w:val="00160659"/>
    <w:rsid w:val="00170F24"/>
    <w:rsid w:val="00187C55"/>
    <w:rsid w:val="001913F8"/>
    <w:rsid w:val="00192B2B"/>
    <w:rsid w:val="001C5247"/>
    <w:rsid w:val="001D2F7E"/>
    <w:rsid w:val="001E2DEC"/>
    <w:rsid w:val="001F3121"/>
    <w:rsid w:val="001F68E6"/>
    <w:rsid w:val="00200136"/>
    <w:rsid w:val="00211EDD"/>
    <w:rsid w:val="00211EF8"/>
    <w:rsid w:val="00222B05"/>
    <w:rsid w:val="00225580"/>
    <w:rsid w:val="00233BB5"/>
    <w:rsid w:val="00234B07"/>
    <w:rsid w:val="00242E08"/>
    <w:rsid w:val="002469DF"/>
    <w:rsid w:val="00283C54"/>
    <w:rsid w:val="0029084A"/>
    <w:rsid w:val="002A4CB4"/>
    <w:rsid w:val="002C286C"/>
    <w:rsid w:val="002C6F1F"/>
    <w:rsid w:val="002D712E"/>
    <w:rsid w:val="002F0785"/>
    <w:rsid w:val="00310B70"/>
    <w:rsid w:val="003208F9"/>
    <w:rsid w:val="00322D9B"/>
    <w:rsid w:val="00323453"/>
    <w:rsid w:val="0037697D"/>
    <w:rsid w:val="00377887"/>
    <w:rsid w:val="00390580"/>
    <w:rsid w:val="00393147"/>
    <w:rsid w:val="003B729E"/>
    <w:rsid w:val="003C4C5E"/>
    <w:rsid w:val="003C7935"/>
    <w:rsid w:val="003D3B03"/>
    <w:rsid w:val="003E4052"/>
    <w:rsid w:val="003F1082"/>
    <w:rsid w:val="004003AD"/>
    <w:rsid w:val="00404E13"/>
    <w:rsid w:val="0041436F"/>
    <w:rsid w:val="00446D5D"/>
    <w:rsid w:val="004653F1"/>
    <w:rsid w:val="004768E2"/>
    <w:rsid w:val="00476C06"/>
    <w:rsid w:val="00484E54"/>
    <w:rsid w:val="004A4542"/>
    <w:rsid w:val="004A59CE"/>
    <w:rsid w:val="004C425E"/>
    <w:rsid w:val="004C75ED"/>
    <w:rsid w:val="004F3903"/>
    <w:rsid w:val="004F47B9"/>
    <w:rsid w:val="0052068F"/>
    <w:rsid w:val="00545779"/>
    <w:rsid w:val="00556079"/>
    <w:rsid w:val="0056039A"/>
    <w:rsid w:val="005709E8"/>
    <w:rsid w:val="005C1F4B"/>
    <w:rsid w:val="005C3A6A"/>
    <w:rsid w:val="00612C09"/>
    <w:rsid w:val="00620B3C"/>
    <w:rsid w:val="00627268"/>
    <w:rsid w:val="006366F4"/>
    <w:rsid w:val="006667C9"/>
    <w:rsid w:val="00692504"/>
    <w:rsid w:val="006A77F9"/>
    <w:rsid w:val="006B4580"/>
    <w:rsid w:val="006D021E"/>
    <w:rsid w:val="006D5D60"/>
    <w:rsid w:val="006F4D47"/>
    <w:rsid w:val="006F64B6"/>
    <w:rsid w:val="007152E4"/>
    <w:rsid w:val="0072224F"/>
    <w:rsid w:val="00733D22"/>
    <w:rsid w:val="0074546C"/>
    <w:rsid w:val="0075551C"/>
    <w:rsid w:val="00786CDC"/>
    <w:rsid w:val="00790876"/>
    <w:rsid w:val="00795667"/>
    <w:rsid w:val="007A2028"/>
    <w:rsid w:val="007A21B6"/>
    <w:rsid w:val="007A3993"/>
    <w:rsid w:val="007A78EB"/>
    <w:rsid w:val="007B5882"/>
    <w:rsid w:val="00820757"/>
    <w:rsid w:val="00821A5F"/>
    <w:rsid w:val="00822ADC"/>
    <w:rsid w:val="008253D2"/>
    <w:rsid w:val="00833405"/>
    <w:rsid w:val="0085540B"/>
    <w:rsid w:val="00856D5B"/>
    <w:rsid w:val="00863EA7"/>
    <w:rsid w:val="00887839"/>
    <w:rsid w:val="00887DA0"/>
    <w:rsid w:val="00894F44"/>
    <w:rsid w:val="008A588D"/>
    <w:rsid w:val="008F1CA3"/>
    <w:rsid w:val="0093442F"/>
    <w:rsid w:val="00941271"/>
    <w:rsid w:val="00950065"/>
    <w:rsid w:val="009A0C8B"/>
    <w:rsid w:val="009D3474"/>
    <w:rsid w:val="009D36E9"/>
    <w:rsid w:val="00A008ED"/>
    <w:rsid w:val="00A229D0"/>
    <w:rsid w:val="00A36423"/>
    <w:rsid w:val="00A370C3"/>
    <w:rsid w:val="00A867B9"/>
    <w:rsid w:val="00A97342"/>
    <w:rsid w:val="00AA691A"/>
    <w:rsid w:val="00AB6979"/>
    <w:rsid w:val="00AE3D8B"/>
    <w:rsid w:val="00AE5129"/>
    <w:rsid w:val="00B07659"/>
    <w:rsid w:val="00B23D34"/>
    <w:rsid w:val="00B47E84"/>
    <w:rsid w:val="00B87D4C"/>
    <w:rsid w:val="00B913D4"/>
    <w:rsid w:val="00B9294D"/>
    <w:rsid w:val="00BA521A"/>
    <w:rsid w:val="00BB3C78"/>
    <w:rsid w:val="00BB4193"/>
    <w:rsid w:val="00BB4D4F"/>
    <w:rsid w:val="00BB59FE"/>
    <w:rsid w:val="00BE4446"/>
    <w:rsid w:val="00C16345"/>
    <w:rsid w:val="00C231B7"/>
    <w:rsid w:val="00C375C7"/>
    <w:rsid w:val="00C44972"/>
    <w:rsid w:val="00C53378"/>
    <w:rsid w:val="00C711A6"/>
    <w:rsid w:val="00CA3B19"/>
    <w:rsid w:val="00CF24E3"/>
    <w:rsid w:val="00D105AF"/>
    <w:rsid w:val="00D20CA9"/>
    <w:rsid w:val="00D24E5F"/>
    <w:rsid w:val="00D26B62"/>
    <w:rsid w:val="00D37E2F"/>
    <w:rsid w:val="00D54F12"/>
    <w:rsid w:val="00D63898"/>
    <w:rsid w:val="00D67DD9"/>
    <w:rsid w:val="00D7311E"/>
    <w:rsid w:val="00D84ED7"/>
    <w:rsid w:val="00DA6A46"/>
    <w:rsid w:val="00DE6A83"/>
    <w:rsid w:val="00DE7C2E"/>
    <w:rsid w:val="00DF338A"/>
    <w:rsid w:val="00DF4160"/>
    <w:rsid w:val="00E112C9"/>
    <w:rsid w:val="00E470A2"/>
    <w:rsid w:val="00E52FBF"/>
    <w:rsid w:val="00E73CC3"/>
    <w:rsid w:val="00E75F61"/>
    <w:rsid w:val="00EA7186"/>
    <w:rsid w:val="00EC1F86"/>
    <w:rsid w:val="00EC7D1F"/>
    <w:rsid w:val="00ED54C8"/>
    <w:rsid w:val="00F22607"/>
    <w:rsid w:val="00F43883"/>
    <w:rsid w:val="00F458E5"/>
    <w:rsid w:val="00F51293"/>
    <w:rsid w:val="00F60A94"/>
    <w:rsid w:val="00F61672"/>
    <w:rsid w:val="00F71E05"/>
    <w:rsid w:val="00FC236A"/>
    <w:rsid w:val="00FD6061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4:docId w14:val="0CE8DD33"/>
  <w15:docId w15:val="{2A3296CC-25C3-49A8-A44A-A0216F7E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883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883"/>
    <w:pPr>
      <w:keepNext/>
      <w:keepLines/>
      <w:numPr>
        <w:numId w:val="1"/>
      </w:numPr>
      <w:spacing w:before="240" w:after="240"/>
      <w:ind w:left="709" w:hanging="709"/>
      <w:outlineLvl w:val="0"/>
    </w:pPr>
    <w:rPr>
      <w:rFonts w:eastAsiaTheme="majorEastAsia" w:cs="Arial"/>
      <w:color w:val="041E4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83"/>
    <w:pPr>
      <w:keepNext/>
      <w:keepLines/>
      <w:numPr>
        <w:ilvl w:val="1"/>
        <w:numId w:val="1"/>
      </w:numPr>
      <w:spacing w:before="120" w:after="120"/>
      <w:ind w:left="709" w:hanging="709"/>
      <w:outlineLvl w:val="1"/>
    </w:pPr>
    <w:rPr>
      <w:rFonts w:eastAsiaTheme="majorEastAsia" w:cs="Arial"/>
      <w:color w:val="041E4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160"/>
    <w:pPr>
      <w:keepNext/>
      <w:keepLines/>
      <w:numPr>
        <w:ilvl w:val="2"/>
        <w:numId w:val="1"/>
      </w:numPr>
      <w:spacing w:before="12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75C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75C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75C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75C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75C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75C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84A"/>
  </w:style>
  <w:style w:type="paragraph" w:styleId="Footer">
    <w:name w:val="footer"/>
    <w:basedOn w:val="Normal"/>
    <w:link w:val="FooterChar"/>
    <w:uiPriority w:val="99"/>
    <w:unhideWhenUsed/>
    <w:rsid w:val="00290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4A"/>
  </w:style>
  <w:style w:type="table" w:styleId="TableGrid">
    <w:name w:val="Table Grid"/>
    <w:basedOn w:val="TableNormal"/>
    <w:rsid w:val="00290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127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F43883"/>
    <w:pPr>
      <w:spacing w:before="240" w:after="360" w:line="240" w:lineRule="auto"/>
      <w:contextualSpacing/>
    </w:pPr>
    <w:rPr>
      <w:rFonts w:eastAsiaTheme="majorEastAsia" w:cs="Arial"/>
      <w:color w:val="041E4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83"/>
    <w:rPr>
      <w:rFonts w:ascii="Arial" w:eastAsiaTheme="majorEastAsia" w:hAnsi="Arial" w:cs="Arial"/>
      <w:color w:val="041E4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36F"/>
    <w:pPr>
      <w:numPr>
        <w:ilvl w:val="1"/>
      </w:numPr>
      <w:spacing w:before="120" w:after="240"/>
    </w:pPr>
    <w:rPr>
      <w:rFonts w:eastAsiaTheme="minorEastAsia"/>
      <w:color w:val="5A5A5A" w:themeColor="text1" w:themeTint="A5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1436F"/>
    <w:rPr>
      <w:rFonts w:eastAsiaTheme="minorEastAsia"/>
      <w:color w:val="5A5A5A" w:themeColor="text1" w:themeTint="A5"/>
      <w:spacing w:val="1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3883"/>
    <w:rPr>
      <w:rFonts w:ascii="Arial" w:eastAsiaTheme="majorEastAsia" w:hAnsi="Arial" w:cs="Arial"/>
      <w:color w:val="041E42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43883"/>
    <w:rPr>
      <w:rFonts w:ascii="Arial" w:eastAsiaTheme="majorEastAsia" w:hAnsi="Arial" w:cs="Arial"/>
      <w:color w:val="041E4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F41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375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5C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5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5C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5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5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C375C7"/>
    <w:pPr>
      <w:numPr>
        <w:numId w:val="0"/>
      </w:num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D3B03"/>
    <w:pPr>
      <w:tabs>
        <w:tab w:val="left" w:pos="660"/>
        <w:tab w:val="right" w:leader="dot" w:pos="9628"/>
      </w:tabs>
      <w:spacing w:after="0"/>
    </w:pPr>
    <w:rPr>
      <w:noProof/>
      <w:sz w:val="18"/>
    </w:rPr>
  </w:style>
  <w:style w:type="paragraph" w:styleId="TOC1">
    <w:name w:val="toc 1"/>
    <w:basedOn w:val="Normal"/>
    <w:next w:val="Normal"/>
    <w:autoRedefine/>
    <w:uiPriority w:val="39"/>
    <w:unhideWhenUsed/>
    <w:rsid w:val="00F458E5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C375C7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C375C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375C7"/>
    <w:rPr>
      <w:smallCaps/>
      <w:color w:val="5A5A5A" w:themeColor="text1" w:themeTint="A5"/>
    </w:rPr>
  </w:style>
  <w:style w:type="table" w:customStyle="1" w:styleId="TableGrid1">
    <w:name w:val="Table Grid1"/>
    <w:basedOn w:val="TableNormal"/>
    <w:next w:val="TableGrid"/>
    <w:uiPriority w:val="59"/>
    <w:rsid w:val="00833405"/>
    <w:pPr>
      <w:spacing w:after="0" w:line="240" w:lineRule="auto"/>
    </w:pPr>
    <w:rPr>
      <w:rFonts w:ascii="Verdana" w:hAnsi="Verdan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C711A6"/>
    <w:pPr>
      <w:numPr>
        <w:numId w:val="8"/>
      </w:numPr>
      <w:spacing w:after="0" w:line="240" w:lineRule="auto"/>
      <w:ind w:left="389" w:hanging="283"/>
      <w:contextualSpacing/>
    </w:pPr>
    <w:rPr>
      <w:rFonts w:eastAsia="Calibri" w:cs="Arial"/>
      <w:szCs w:val="20"/>
    </w:rPr>
  </w:style>
  <w:style w:type="paragraph" w:styleId="Caption">
    <w:name w:val="caption"/>
    <w:basedOn w:val="Normal"/>
    <w:next w:val="Normal"/>
    <w:unhideWhenUsed/>
    <w:qFormat/>
    <w:rsid w:val="00BA521A"/>
    <w:pPr>
      <w:spacing w:after="200" w:line="240" w:lineRule="auto"/>
    </w:pPr>
    <w:rPr>
      <w:rFonts w:cs="Arial"/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A4CB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2A4CB4"/>
    <w:rPr>
      <w:rFonts w:ascii="Arial" w:eastAsia="Times New Roman" w:hAnsi="Arial" w:cs="Times New Roman"/>
      <w:sz w:val="20"/>
      <w:szCs w:val="20"/>
      <w:lang w:eastAsia="en-AU" w:bidi="en-AU"/>
    </w:rPr>
  </w:style>
  <w:style w:type="character" w:styleId="Strong">
    <w:name w:val="Strong"/>
    <w:basedOn w:val="DefaultParagraphFont"/>
    <w:uiPriority w:val="22"/>
    <w:qFormat/>
    <w:rsid w:val="00DF4160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377887"/>
    <w:pPr>
      <w:spacing w:after="0"/>
    </w:pPr>
  </w:style>
  <w:style w:type="paragraph" w:customStyle="1" w:styleId="SectionHeading">
    <w:name w:val="Section Heading"/>
    <w:basedOn w:val="Heading1"/>
    <w:link w:val="SectionHeadingChar"/>
    <w:qFormat/>
    <w:rsid w:val="00F458E5"/>
    <w:pPr>
      <w:numPr>
        <w:numId w:val="0"/>
      </w:numPr>
    </w:pPr>
    <w:rPr>
      <w:sz w:val="32"/>
    </w:rPr>
  </w:style>
  <w:style w:type="paragraph" w:customStyle="1" w:styleId="Appendices">
    <w:name w:val="Appendices"/>
    <w:basedOn w:val="Heading2"/>
    <w:link w:val="AppendicesChar"/>
    <w:qFormat/>
    <w:rsid w:val="00F458E5"/>
    <w:pPr>
      <w:numPr>
        <w:ilvl w:val="0"/>
        <w:numId w:val="11"/>
      </w:numPr>
      <w:ind w:left="0" w:firstLine="0"/>
    </w:pPr>
    <w:rPr>
      <w:sz w:val="28"/>
      <w:szCs w:val="28"/>
    </w:rPr>
  </w:style>
  <w:style w:type="character" w:customStyle="1" w:styleId="SectionHeadingChar">
    <w:name w:val="Section Heading Char"/>
    <w:basedOn w:val="Heading1Char"/>
    <w:link w:val="SectionHeading"/>
    <w:rsid w:val="00F458E5"/>
    <w:rPr>
      <w:rFonts w:ascii="Arial" w:eastAsiaTheme="majorEastAsia" w:hAnsi="Arial" w:cs="Arial"/>
      <w:color w:val="041E42"/>
      <w:sz w:val="32"/>
      <w:szCs w:val="32"/>
    </w:rPr>
  </w:style>
  <w:style w:type="paragraph" w:customStyle="1" w:styleId="TableText">
    <w:name w:val="Table Text"/>
    <w:basedOn w:val="Normal"/>
    <w:link w:val="TableTextChar"/>
    <w:qFormat/>
    <w:rsid w:val="000C66FD"/>
    <w:pPr>
      <w:spacing w:after="0" w:line="240" w:lineRule="auto"/>
    </w:pPr>
    <w:rPr>
      <w:sz w:val="18"/>
    </w:rPr>
  </w:style>
  <w:style w:type="character" w:customStyle="1" w:styleId="AppendicesChar">
    <w:name w:val="Appendices Char"/>
    <w:basedOn w:val="Heading2Char"/>
    <w:link w:val="Appendices"/>
    <w:rsid w:val="00F458E5"/>
    <w:rPr>
      <w:rFonts w:ascii="Arial" w:eastAsiaTheme="majorEastAsia" w:hAnsi="Arial" w:cs="Arial"/>
      <w:color w:val="041E42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3D3B03"/>
    <w:pPr>
      <w:spacing w:after="0"/>
    </w:pPr>
    <w:rPr>
      <w:sz w:val="18"/>
    </w:rPr>
  </w:style>
  <w:style w:type="paragraph" w:customStyle="1" w:styleId="TableHeading">
    <w:name w:val="Table Heading"/>
    <w:basedOn w:val="Normal"/>
    <w:link w:val="TableHeadingChar"/>
    <w:qFormat/>
    <w:rsid w:val="000C66FD"/>
    <w:rPr>
      <w:b/>
      <w:color w:val="041E42"/>
      <w:sz w:val="18"/>
    </w:rPr>
  </w:style>
  <w:style w:type="character" w:customStyle="1" w:styleId="TableTextChar">
    <w:name w:val="Table Text Char"/>
    <w:basedOn w:val="DefaultParagraphFont"/>
    <w:link w:val="TableText"/>
    <w:rsid w:val="000C66FD"/>
    <w:rPr>
      <w:rFonts w:ascii="Arial" w:hAnsi="Arial"/>
      <w:sz w:val="18"/>
    </w:rPr>
  </w:style>
  <w:style w:type="character" w:styleId="IntenseEmphasis">
    <w:name w:val="Intense Emphasis"/>
    <w:basedOn w:val="DefaultParagraphFont"/>
    <w:uiPriority w:val="21"/>
    <w:qFormat/>
    <w:rsid w:val="00393147"/>
    <w:rPr>
      <w:i/>
      <w:iCs/>
      <w:color w:val="4472C4" w:themeColor="accent1"/>
    </w:rPr>
  </w:style>
  <w:style w:type="character" w:customStyle="1" w:styleId="TableHeadingChar">
    <w:name w:val="Table Heading Char"/>
    <w:basedOn w:val="DefaultParagraphFont"/>
    <w:link w:val="TableHeading"/>
    <w:rsid w:val="000C66FD"/>
    <w:rPr>
      <w:rFonts w:ascii="Arial" w:hAnsi="Arial"/>
      <w:b/>
      <w:color w:val="041E42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3BB5"/>
    <w:pPr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11E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10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5A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5A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5A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package" Target="embeddings/Microsoft_Excel_Worksheet.xlsx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\Downloads\200211%20Report%20SharePoiunt%20FU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E960DFC9534A579DC710FA5E15A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BCC0B-5EFA-4E88-B618-2E5D47F10636}"/>
      </w:docPartPr>
      <w:docPartBody>
        <w:p w:rsidR="005C73D8" w:rsidRDefault="00600984">
          <w:pPr>
            <w:pStyle w:val="9BE960DFC9534A579DC710FA5E15A114"/>
          </w:pPr>
          <w:r w:rsidRPr="00D84165">
            <w:rPr>
              <w:rStyle w:val="PlaceholderText"/>
            </w:rPr>
            <w:t>[Title]</w:t>
          </w:r>
        </w:p>
      </w:docPartBody>
    </w:docPart>
    <w:docPart>
      <w:docPartPr>
        <w:name w:val="534A3B4528B443399B4F659F69B85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5A367-92AC-4015-BA9B-5318FB0C6602}"/>
      </w:docPartPr>
      <w:docPartBody>
        <w:p w:rsidR="005C73D8" w:rsidRDefault="00600984">
          <w:pPr>
            <w:pStyle w:val="534A3B4528B443399B4F659F69B85879"/>
          </w:pPr>
          <w:r w:rsidRPr="005B12F3">
            <w:rPr>
              <w:rStyle w:val="PlaceholderText"/>
            </w:rPr>
            <w:t>[Subject]</w:t>
          </w:r>
        </w:p>
      </w:docPartBody>
    </w:docPart>
    <w:docPart>
      <w:docPartPr>
        <w:name w:val="23D1A7FE10414518B2898F582663F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0B656-848E-4E43-83D3-C95AE3151CDB}"/>
      </w:docPartPr>
      <w:docPartBody>
        <w:p w:rsidR="005C73D8" w:rsidRDefault="00600984">
          <w:pPr>
            <w:pStyle w:val="23D1A7FE10414518B2898F582663FBF7"/>
          </w:pPr>
          <w:r>
            <w:t>V-0.1</w:t>
          </w:r>
          <w:r w:rsidRPr="000979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58D82BE4A440EB09C226FF61D5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253AD-B6CD-4563-8DEE-560B1954F1ED}"/>
      </w:docPartPr>
      <w:docPartBody>
        <w:p w:rsidR="005C73D8" w:rsidRDefault="00600984">
          <w:pPr>
            <w:pStyle w:val="D7C58D82BE4A440EB09C226FF61D529A"/>
          </w:pPr>
          <w:r w:rsidRPr="00D84165">
            <w:rPr>
              <w:rStyle w:val="PlaceholderText"/>
            </w:rPr>
            <w:t>[Author]</w:t>
          </w:r>
        </w:p>
      </w:docPartBody>
    </w:docPart>
    <w:docPart>
      <w:docPartPr>
        <w:name w:val="949B51861C2A433FBA93E588FAD83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6B86A-40BA-43BF-AB84-239DC27BB51D}"/>
      </w:docPartPr>
      <w:docPartBody>
        <w:p w:rsidR="005C73D8" w:rsidRDefault="00600984">
          <w:pPr>
            <w:pStyle w:val="949B51861C2A433FBA93E588FAD83621"/>
          </w:pPr>
          <w:r w:rsidRPr="00D841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64F7088F0C469FAD685E5DFD84B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4E8FA-153D-44D6-A57F-BC0646E28F31}"/>
      </w:docPartPr>
      <w:docPartBody>
        <w:p w:rsidR="005C73D8" w:rsidRDefault="00600984">
          <w:pPr>
            <w:pStyle w:val="9F64F7088F0C469FAD685E5DFD84B47A"/>
          </w:pPr>
          <w:r w:rsidRPr="00D84165">
            <w:rPr>
              <w:rStyle w:val="PlaceholderText"/>
            </w:rPr>
            <w:t>Choose an item.</w:t>
          </w:r>
        </w:p>
      </w:docPartBody>
    </w:docPart>
    <w:docPart>
      <w:docPartPr>
        <w:name w:val="C9890815942844799FE4475A3B505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67D9-0C4D-480F-86BE-E57CFA7C759A}"/>
      </w:docPartPr>
      <w:docPartBody>
        <w:p w:rsidR="005C73D8" w:rsidRDefault="00600984">
          <w:pPr>
            <w:pStyle w:val="C9890815942844799FE4475A3B505487"/>
          </w:pPr>
          <w:r w:rsidRPr="000979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378BE120F49B7B88E2C79AC86B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4D338-12F5-4B3A-9A8B-9139E37E53CE}"/>
      </w:docPartPr>
      <w:docPartBody>
        <w:p w:rsidR="005C73D8" w:rsidRDefault="00600984">
          <w:pPr>
            <w:pStyle w:val="B94378BE120F49B7B88E2C79AC86BDBF"/>
          </w:pPr>
          <w:r w:rsidRPr="00D84165">
            <w:rPr>
              <w:rStyle w:val="PlaceholderText"/>
            </w:rPr>
            <w:t>[Title]</w:t>
          </w:r>
        </w:p>
      </w:docPartBody>
    </w:docPart>
    <w:docPart>
      <w:docPartPr>
        <w:name w:val="E57508418EEC44E7BA888B8E9F419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B1D10-ED2F-48CA-96D8-FAEF46B2B87A}"/>
      </w:docPartPr>
      <w:docPartBody>
        <w:p w:rsidR="005C73D8" w:rsidRDefault="00600984">
          <w:pPr>
            <w:pStyle w:val="E57508418EEC44E7BA888B8E9F419A24"/>
          </w:pPr>
          <w:r>
            <w:t>V-0.1</w:t>
          </w:r>
          <w:r w:rsidRPr="000979D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984"/>
    <w:rsid w:val="00130FC7"/>
    <w:rsid w:val="001E20F5"/>
    <w:rsid w:val="00245CCF"/>
    <w:rsid w:val="002A1F35"/>
    <w:rsid w:val="0031419E"/>
    <w:rsid w:val="0032701E"/>
    <w:rsid w:val="005C73D8"/>
    <w:rsid w:val="00600984"/>
    <w:rsid w:val="00940042"/>
    <w:rsid w:val="00B1592B"/>
    <w:rsid w:val="00B72027"/>
    <w:rsid w:val="00BA072F"/>
    <w:rsid w:val="00C22493"/>
    <w:rsid w:val="00C43D6B"/>
    <w:rsid w:val="00F401DD"/>
    <w:rsid w:val="00F4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73D8"/>
    <w:rPr>
      <w:color w:val="808080"/>
    </w:rPr>
  </w:style>
  <w:style w:type="paragraph" w:customStyle="1" w:styleId="9BE960DFC9534A579DC710FA5E15A114">
    <w:name w:val="9BE960DFC9534A579DC710FA5E15A114"/>
  </w:style>
  <w:style w:type="paragraph" w:customStyle="1" w:styleId="534A3B4528B443399B4F659F69B85879">
    <w:name w:val="534A3B4528B443399B4F659F69B85879"/>
  </w:style>
  <w:style w:type="paragraph" w:customStyle="1" w:styleId="23D1A7FE10414518B2898F582663FBF7">
    <w:name w:val="23D1A7FE10414518B2898F582663FBF7"/>
  </w:style>
  <w:style w:type="paragraph" w:customStyle="1" w:styleId="D7C58D82BE4A440EB09C226FF61D529A">
    <w:name w:val="D7C58D82BE4A440EB09C226FF61D529A"/>
  </w:style>
  <w:style w:type="paragraph" w:customStyle="1" w:styleId="949B51861C2A433FBA93E588FAD83621">
    <w:name w:val="949B51861C2A433FBA93E588FAD83621"/>
  </w:style>
  <w:style w:type="paragraph" w:customStyle="1" w:styleId="9F64F7088F0C469FAD685E5DFD84B47A">
    <w:name w:val="9F64F7088F0C469FAD685E5DFD84B47A"/>
  </w:style>
  <w:style w:type="paragraph" w:customStyle="1" w:styleId="C9890815942844799FE4475A3B505487">
    <w:name w:val="C9890815942844799FE4475A3B505487"/>
  </w:style>
  <w:style w:type="paragraph" w:customStyle="1" w:styleId="B94378BE120F49B7B88E2C79AC86BDBF">
    <w:name w:val="B94378BE120F49B7B88E2C79AC86BDBF"/>
  </w:style>
  <w:style w:type="paragraph" w:customStyle="1" w:styleId="E57508418EEC44E7BA888B8E9F419A24">
    <w:name w:val="E57508418EEC44E7BA888B8E9F419A24"/>
  </w:style>
  <w:style w:type="paragraph" w:customStyle="1" w:styleId="58E5AFD381254EB5A948208F32C1B341">
    <w:name w:val="58E5AFD381254EB5A948208F32C1B341"/>
  </w:style>
  <w:style w:type="paragraph" w:customStyle="1" w:styleId="E75CB25C99CB4142BDDD5BCFEE4E513D">
    <w:name w:val="E75CB25C99CB4142BDDD5BCFEE4E513D"/>
  </w:style>
  <w:style w:type="paragraph" w:customStyle="1" w:styleId="B6A6CE48DCF74B8D8A5F1DEA98478D2C">
    <w:name w:val="B6A6CE48DCF74B8D8A5F1DEA98478D2C"/>
  </w:style>
  <w:style w:type="paragraph" w:customStyle="1" w:styleId="9F9512757F1D4B6CB7A3C1800E42C811">
    <w:name w:val="9F9512757F1D4B6CB7A3C1800E42C811"/>
  </w:style>
  <w:style w:type="paragraph" w:customStyle="1" w:styleId="785B5068E5C34B2E8FE64C073413B625">
    <w:name w:val="785B5068E5C34B2E8FE64C073413B625"/>
  </w:style>
  <w:style w:type="paragraph" w:customStyle="1" w:styleId="6645E72E4F3C4DDD86C8A5959809CFF9">
    <w:name w:val="6645E72E4F3C4DDD86C8A5959809CFF9"/>
  </w:style>
  <w:style w:type="paragraph" w:customStyle="1" w:styleId="9921F9E208F0463995AF8085AC35A36E">
    <w:name w:val="9921F9E208F0463995AF8085AC35A36E"/>
    <w:rsid w:val="005C73D8"/>
  </w:style>
  <w:style w:type="paragraph" w:customStyle="1" w:styleId="9091D539BECA4806B95CB494545B4387">
    <w:name w:val="9091D539BECA4806B95CB494545B4387"/>
    <w:rsid w:val="005C73D8"/>
  </w:style>
  <w:style w:type="paragraph" w:customStyle="1" w:styleId="59F4654F3BEE42D7ADF435AA94DF2524">
    <w:name w:val="59F4654F3BEE42D7ADF435AA94DF2524"/>
    <w:rsid w:val="005C73D8"/>
  </w:style>
  <w:style w:type="paragraph" w:customStyle="1" w:styleId="93874EC7F0F542DD889F0E960401440F">
    <w:name w:val="93874EC7F0F542DD889F0E960401440F"/>
    <w:rsid w:val="005C73D8"/>
  </w:style>
  <w:style w:type="paragraph" w:customStyle="1" w:styleId="BB8FCE522B4749A8BEB9195F5F14A9F6">
    <w:name w:val="BB8FCE522B4749A8BEB9195F5F14A9F6"/>
    <w:rsid w:val="005C73D8"/>
  </w:style>
  <w:style w:type="paragraph" w:customStyle="1" w:styleId="64B6144038614AB88BECDE492E7CC18A">
    <w:name w:val="64B6144038614AB88BECDE492E7CC18A"/>
    <w:rsid w:val="005C7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0E815F2E34E4BA8858FD071E70A47" ma:contentTypeVersion="13" ma:contentTypeDescription="Create a new document." ma:contentTypeScope="" ma:versionID="eb100709439ebf1f542fe344fa3e1899">
  <xsd:schema xmlns:xsd="http://www.w3.org/2001/XMLSchema" xmlns:xs="http://www.w3.org/2001/XMLSchema" xmlns:p="http://schemas.microsoft.com/office/2006/metadata/properties" xmlns:ns3="8bef7c57-9b92-4c26-9584-c6654647833b" xmlns:ns4="b8ac0518-9228-4ff7-bf63-8b128b3b4b75" targetNamespace="http://schemas.microsoft.com/office/2006/metadata/properties" ma:root="true" ma:fieldsID="528c4ca041cd143820c549706ef2c6d0" ns3:_="" ns4:_="">
    <xsd:import namespace="8bef7c57-9b92-4c26-9584-c6654647833b"/>
    <xsd:import namespace="b8ac0518-9228-4ff7-bf63-8b128b3b4b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f7c57-9b92-4c26-9584-c665464783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c0518-9228-4ff7-bf63-8b128b3b4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92EF41-CA63-4EB3-8CB6-E6368A1D1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f7c57-9b92-4c26-9584-c6654647833b"/>
    <ds:schemaRef ds:uri="b8ac0518-9228-4ff7-bf63-8b128b3b4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C76C9-E18C-4AC9-B2B6-6ADF0710EA08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8bef7c57-9b92-4c26-9584-c6654647833b"/>
    <ds:schemaRef ds:uri="http://purl.org/dc/terms/"/>
    <ds:schemaRef ds:uri="http://schemas.openxmlformats.org/package/2006/metadata/core-properties"/>
    <ds:schemaRef ds:uri="b8ac0518-9228-4ff7-bf63-8b128b3b4b75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356BCE-5929-4981-BF8D-B3AF9BC25F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A83F21-E145-4C6D-B8D5-BB23157E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200211 Report SharePoiunt FULL Template.dotx</Template>
  <TotalTime>0</TotalTime>
  <Pages>7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 of ICT in existing schools BRIEF</vt:lpstr>
    </vt:vector>
  </TitlesOfParts>
  <Company>Hewlett-Packard Company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 of ICT in existing schools BRIEF</dc:title>
  <dc:subject>TEMPLATE</dc:subject>
  <dc:creator>James Quiring</dc:creator>
  <cp:keywords>ABC</cp:keywords>
  <cp:lastModifiedBy>James Quiring</cp:lastModifiedBy>
  <cp:revision>2</cp:revision>
  <dcterms:created xsi:type="dcterms:W3CDTF">2020-11-10T02:23:00Z</dcterms:created>
  <dcterms:modified xsi:type="dcterms:W3CDTF">2020-11-10T02:23:00Z</dcterms:modified>
  <cp:contentStatus>avdf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1">
    <vt:lpwstr>123</vt:lpwstr>
  </property>
  <property fmtid="{D5CDD505-2E9C-101B-9397-08002B2CF9AE}" pid="3" name="ContentTypeId">
    <vt:lpwstr>0x0101007CB0E815F2E34E4BA8858FD071E70A47</vt:lpwstr>
  </property>
</Properties>
</file>